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83A9" w14:textId="77777777" w:rsidR="005D7481" w:rsidRDefault="005D7481" w:rsidP="00265804">
      <w:pPr>
        <w:pStyle w:val="Heading1"/>
        <w:spacing w:before="0" w:after="0"/>
        <w:jc w:val="center"/>
      </w:pPr>
    </w:p>
    <w:p w14:paraId="557BDAAA" w14:textId="016B8763" w:rsidR="00265804" w:rsidRPr="00237AE3" w:rsidRDefault="00265804" w:rsidP="00265804">
      <w:pPr>
        <w:pStyle w:val="Heading1"/>
        <w:spacing w:before="0" w:after="0"/>
        <w:jc w:val="center"/>
        <w:rPr>
          <w:color w:val="auto"/>
        </w:rPr>
      </w:pPr>
      <w:r w:rsidRPr="00237AE3">
        <w:rPr>
          <w:color w:val="auto"/>
        </w:rPr>
        <w:t>Sample Self-Certification Form for</w:t>
      </w:r>
    </w:p>
    <w:p w14:paraId="1E6D2945" w14:textId="608DE95B" w:rsidR="008F49D0" w:rsidRPr="00237AE3" w:rsidRDefault="00F86507" w:rsidP="00265804">
      <w:pPr>
        <w:pStyle w:val="Heading1"/>
        <w:spacing w:before="0" w:after="0"/>
        <w:jc w:val="center"/>
        <w:rPr>
          <w:color w:val="auto"/>
        </w:rPr>
      </w:pPr>
      <w:r w:rsidRPr="00237AE3">
        <w:rPr>
          <w:color w:val="auto"/>
        </w:rPr>
        <w:t>Section 3 Worker</w:t>
      </w:r>
      <w:r w:rsidR="00265804" w:rsidRPr="00237AE3">
        <w:rPr>
          <w:color w:val="auto"/>
        </w:rPr>
        <w:t>s</w:t>
      </w:r>
      <w:r w:rsidRPr="00237AE3">
        <w:rPr>
          <w:color w:val="auto"/>
        </w:rPr>
        <w:t xml:space="preserve"> and Targeted Section 3 Worker</w:t>
      </w:r>
      <w:r w:rsidR="00265804" w:rsidRPr="00237AE3">
        <w:rPr>
          <w:color w:val="auto"/>
        </w:rPr>
        <w:t>s</w:t>
      </w:r>
      <w:r w:rsidR="00075DA8" w:rsidRPr="00237AE3">
        <w:rPr>
          <w:color w:val="auto"/>
        </w:rPr>
        <w:t xml:space="preserve"> </w:t>
      </w:r>
    </w:p>
    <w:p w14:paraId="6E9527EA" w14:textId="77777777" w:rsidR="00265804" w:rsidRPr="00237AE3" w:rsidRDefault="00265804" w:rsidP="007818D1">
      <w:pPr>
        <w:pStyle w:val="Heading2"/>
        <w:spacing w:before="0" w:after="0"/>
        <w:rPr>
          <w:color w:val="auto"/>
        </w:rPr>
      </w:pPr>
    </w:p>
    <w:p w14:paraId="5CD4FB14" w14:textId="5F02FCB6" w:rsidR="008F49D0" w:rsidRPr="00237AE3" w:rsidRDefault="008F49D0" w:rsidP="007818D1">
      <w:pPr>
        <w:pStyle w:val="Heading2"/>
        <w:spacing w:before="0" w:after="0"/>
        <w:rPr>
          <w:color w:val="auto"/>
        </w:rPr>
      </w:pPr>
      <w:r w:rsidRPr="00237AE3">
        <w:rPr>
          <w:color w:val="auto"/>
        </w:rPr>
        <w:t>About this Tool</w:t>
      </w:r>
      <w:r w:rsidR="00265804" w:rsidRPr="00237AE3">
        <w:rPr>
          <w:color w:val="auto"/>
        </w:rPr>
        <w:t xml:space="preserve"> — </w:t>
      </w:r>
      <w:r w:rsidRPr="00237AE3">
        <w:rPr>
          <w:color w:val="auto"/>
        </w:rPr>
        <w:t xml:space="preserve"> </w:t>
      </w:r>
    </w:p>
    <w:p w14:paraId="10A5B57A" w14:textId="77777777" w:rsidR="007818D1" w:rsidRPr="00237AE3" w:rsidRDefault="007818D1" w:rsidP="007818D1">
      <w:pPr>
        <w:spacing w:after="0"/>
      </w:pPr>
    </w:p>
    <w:p w14:paraId="7DE73DA1" w14:textId="420037BD" w:rsidR="00C9135C" w:rsidRPr="00237AE3" w:rsidRDefault="008F49D0" w:rsidP="007818D1">
      <w:pPr>
        <w:spacing w:after="0"/>
        <w:jc w:val="both"/>
      </w:pPr>
      <w:r w:rsidRPr="00237AE3">
        <w:rPr>
          <w:b/>
          <w:bCs/>
        </w:rPr>
        <w:t>Description:</w:t>
      </w:r>
      <w:r w:rsidRPr="00237AE3">
        <w:t xml:space="preserve"> This tool is designed to help </w:t>
      </w:r>
      <w:r w:rsidR="009E49F7" w:rsidRPr="00237AE3">
        <w:t>subrecipients</w:t>
      </w:r>
      <w:r w:rsidRPr="00237AE3">
        <w:t xml:space="preserve"> and their subrecipients, contractors, and subcontractors comply with the Section 3 requirements and achieve the Section 3 goals.  It is intended to be a sample form to help </w:t>
      </w:r>
      <w:r w:rsidR="009A7C7E" w:rsidRPr="00237AE3">
        <w:t xml:space="preserve">subrecipients </w:t>
      </w:r>
      <w:r w:rsidRPr="00237AE3">
        <w:t xml:space="preserve">certify and track Section 3 </w:t>
      </w:r>
      <w:r w:rsidR="00400469" w:rsidRPr="00237AE3">
        <w:t>Workers and Targeted Section 3 Workers</w:t>
      </w:r>
      <w:r w:rsidRPr="00237AE3">
        <w:t xml:space="preserve"> seeking </w:t>
      </w:r>
      <w:r w:rsidR="008E1E0C" w:rsidRPr="00237AE3">
        <w:t>certification and/or a</w:t>
      </w:r>
      <w:r w:rsidRPr="00237AE3">
        <w:t xml:space="preserve"> preference in </w:t>
      </w:r>
      <w:r w:rsidR="008E1E0C" w:rsidRPr="00237AE3">
        <w:t>employment</w:t>
      </w:r>
      <w:r w:rsidRPr="00237AE3">
        <w:t>.</w:t>
      </w:r>
    </w:p>
    <w:p w14:paraId="71B12540" w14:textId="1CCFE367" w:rsidR="008F49D0" w:rsidRPr="00237AE3" w:rsidRDefault="008F49D0" w:rsidP="007818D1">
      <w:pPr>
        <w:spacing w:after="0"/>
        <w:jc w:val="both"/>
      </w:pPr>
    </w:p>
    <w:p w14:paraId="33EEF32C" w14:textId="5F9AA7F5" w:rsidR="008F49D0" w:rsidRPr="00237AE3" w:rsidRDefault="008F49D0" w:rsidP="007818D1">
      <w:pPr>
        <w:spacing w:after="0"/>
        <w:jc w:val="both"/>
      </w:pPr>
      <w:r w:rsidRPr="00237AE3">
        <w:rPr>
          <w:b/>
          <w:bCs/>
        </w:rPr>
        <w:t>How to Adapt this Document:</w:t>
      </w:r>
      <w:r w:rsidRPr="00237AE3">
        <w:t xml:space="preserve"> This document is intended to be used as a reference tool to help </w:t>
      </w:r>
      <w:r w:rsidR="123780C0" w:rsidRPr="00237AE3">
        <w:t>subrecipients</w:t>
      </w:r>
      <w:r w:rsidRPr="00237AE3">
        <w:t xml:space="preserve"> certify Section 3 </w:t>
      </w:r>
      <w:r w:rsidR="00236070" w:rsidRPr="00237AE3">
        <w:t>workers</w:t>
      </w:r>
      <w:r w:rsidRPr="00237AE3">
        <w:t xml:space="preserve"> and provide the appropriate documentation to support the </w:t>
      </w:r>
      <w:r w:rsidR="00A0147A" w:rsidRPr="00237AE3">
        <w:t>workers</w:t>
      </w:r>
      <w:r w:rsidRPr="00237AE3">
        <w:t xml:space="preserve">’ Section 3 status claims.  </w:t>
      </w:r>
      <w:r w:rsidR="1EC31152" w:rsidRPr="00237AE3">
        <w:t>Subrecipient</w:t>
      </w:r>
      <w:r w:rsidRPr="00237AE3">
        <w:t xml:space="preserve">s are encouraged to adapt the </w:t>
      </w:r>
      <w:r w:rsidR="000F77A3" w:rsidRPr="00237AE3">
        <w:t>form</w:t>
      </w:r>
      <w:r w:rsidRPr="00237AE3">
        <w:t xml:space="preserve"> to fit the resources within their communities and to meet the needs of their program. </w:t>
      </w:r>
    </w:p>
    <w:p w14:paraId="304239F5" w14:textId="77777777" w:rsidR="00C9135C" w:rsidRPr="008F49D0" w:rsidRDefault="00C9135C" w:rsidP="007818D1">
      <w:pPr>
        <w:spacing w:after="0"/>
        <w:jc w:val="both"/>
      </w:pPr>
    </w:p>
    <w:p w14:paraId="13A8DA11" w14:textId="77777777" w:rsidR="00C9135C" w:rsidRDefault="00C9135C" w:rsidP="007818D1">
      <w:pPr>
        <w:spacing w:after="0"/>
      </w:pPr>
    </w:p>
    <w:p w14:paraId="7484C511" w14:textId="77777777" w:rsidR="00C9135C" w:rsidRDefault="00C9135C" w:rsidP="007818D1">
      <w:pPr>
        <w:spacing w:after="0"/>
      </w:pPr>
    </w:p>
    <w:p w14:paraId="7F408AA2" w14:textId="77777777" w:rsidR="00C9135C" w:rsidRDefault="00C9135C" w:rsidP="007818D1">
      <w:pPr>
        <w:spacing w:after="0"/>
      </w:pPr>
    </w:p>
    <w:p w14:paraId="4D0CB94B" w14:textId="77777777" w:rsidR="00C9135C" w:rsidRDefault="00C9135C" w:rsidP="007818D1">
      <w:pPr>
        <w:spacing w:after="0"/>
      </w:pPr>
    </w:p>
    <w:p w14:paraId="69C96412" w14:textId="77777777" w:rsidR="00C9135C" w:rsidRDefault="00C9135C" w:rsidP="00C9135C">
      <w:pPr>
        <w:spacing w:after="0"/>
      </w:pPr>
    </w:p>
    <w:p w14:paraId="72995698" w14:textId="29ABDA2B" w:rsidR="00E16349" w:rsidRDefault="00083745" w:rsidP="00C9135C">
      <w:pPr>
        <w:spacing w:after="0"/>
      </w:pPr>
      <w:r>
        <w:br/>
      </w:r>
      <w:r>
        <w:br/>
      </w:r>
      <w:r>
        <w:br/>
      </w:r>
      <w:r>
        <w:br/>
      </w:r>
    </w:p>
    <w:p w14:paraId="40DD7D3C" w14:textId="758CFA86" w:rsidR="000D78E8" w:rsidRDefault="000D78E8" w:rsidP="00C9135C">
      <w:pPr>
        <w:spacing w:after="0"/>
      </w:pPr>
    </w:p>
    <w:p w14:paraId="3C73E84E" w14:textId="3F0531CB" w:rsidR="000D78E8" w:rsidRDefault="000D78E8" w:rsidP="00C9135C">
      <w:pPr>
        <w:spacing w:after="0"/>
      </w:pPr>
    </w:p>
    <w:p w14:paraId="455410A3" w14:textId="33930E1E" w:rsidR="000D78E8" w:rsidRDefault="000D78E8" w:rsidP="00C9135C">
      <w:pPr>
        <w:spacing w:after="0"/>
      </w:pPr>
    </w:p>
    <w:p w14:paraId="2B915CC2" w14:textId="199849DB" w:rsidR="000D78E8" w:rsidRDefault="000D78E8" w:rsidP="00C9135C">
      <w:pPr>
        <w:spacing w:after="0"/>
      </w:pPr>
    </w:p>
    <w:p w14:paraId="02560791" w14:textId="58C6A6CD" w:rsidR="000D78E8" w:rsidRDefault="000D78E8" w:rsidP="00C9135C">
      <w:pPr>
        <w:spacing w:after="0"/>
      </w:pPr>
    </w:p>
    <w:p w14:paraId="57F9D9B8" w14:textId="1A899332" w:rsidR="000D78E8" w:rsidRDefault="000D78E8" w:rsidP="00C9135C">
      <w:pPr>
        <w:spacing w:after="0"/>
      </w:pPr>
    </w:p>
    <w:p w14:paraId="2AE0A48E" w14:textId="7B62F05E" w:rsidR="000D78E8" w:rsidRDefault="000D78E8" w:rsidP="00C9135C">
      <w:pPr>
        <w:spacing w:after="0"/>
      </w:pPr>
    </w:p>
    <w:p w14:paraId="1DAC3D10" w14:textId="73AF4C7A" w:rsidR="000D78E8" w:rsidRDefault="000D78E8" w:rsidP="00C9135C">
      <w:pPr>
        <w:spacing w:after="0"/>
      </w:pPr>
    </w:p>
    <w:p w14:paraId="2715D0F8" w14:textId="4F5E1FFF" w:rsidR="000D78E8" w:rsidRDefault="000D78E8" w:rsidP="00C9135C">
      <w:pPr>
        <w:spacing w:after="0"/>
      </w:pPr>
    </w:p>
    <w:p w14:paraId="68FE5007" w14:textId="3BFC21AC" w:rsidR="000D78E8" w:rsidRDefault="000D78E8" w:rsidP="00C9135C">
      <w:pPr>
        <w:spacing w:after="0"/>
      </w:pPr>
    </w:p>
    <w:p w14:paraId="52A49B13" w14:textId="3AC4C024" w:rsidR="000D78E8" w:rsidRDefault="000D78E8" w:rsidP="00C9135C">
      <w:pPr>
        <w:spacing w:after="0"/>
      </w:pPr>
    </w:p>
    <w:p w14:paraId="290BE764" w14:textId="48B8B7A7" w:rsidR="000D78E8" w:rsidRDefault="000D78E8" w:rsidP="00C9135C">
      <w:pPr>
        <w:spacing w:after="0"/>
      </w:pPr>
    </w:p>
    <w:p w14:paraId="716A50B7" w14:textId="210745C6" w:rsidR="000D78E8" w:rsidRDefault="000D78E8" w:rsidP="00C9135C">
      <w:pPr>
        <w:spacing w:after="0"/>
      </w:pPr>
    </w:p>
    <w:p w14:paraId="2F0C919A" w14:textId="103A7E2A" w:rsidR="000D78E8" w:rsidRDefault="000D78E8" w:rsidP="00C9135C">
      <w:pPr>
        <w:spacing w:after="0"/>
      </w:pPr>
    </w:p>
    <w:p w14:paraId="2F06D418" w14:textId="6FE8D48F" w:rsidR="000D78E8" w:rsidRDefault="000D78E8" w:rsidP="00C9135C">
      <w:pPr>
        <w:spacing w:after="0"/>
      </w:pPr>
    </w:p>
    <w:p w14:paraId="522F72D3" w14:textId="0A1CC031" w:rsidR="000D78E8" w:rsidRDefault="000D78E8" w:rsidP="00C9135C">
      <w:pPr>
        <w:spacing w:after="0"/>
      </w:pPr>
    </w:p>
    <w:p w14:paraId="0C05CF5D" w14:textId="23E55345" w:rsidR="000D78E8" w:rsidRDefault="000D78E8" w:rsidP="00C9135C">
      <w:pPr>
        <w:spacing w:after="0"/>
      </w:pPr>
    </w:p>
    <w:p w14:paraId="2FB8325E" w14:textId="2C7BD58A" w:rsidR="000D78E8" w:rsidRDefault="000D78E8" w:rsidP="00C9135C">
      <w:pPr>
        <w:spacing w:after="0"/>
      </w:pPr>
    </w:p>
    <w:p w14:paraId="05FD2860" w14:textId="5843FCEB" w:rsidR="000D78E8" w:rsidRPr="004372B6" w:rsidRDefault="000D78E8" w:rsidP="000D78E8">
      <w:pPr>
        <w:jc w:val="center"/>
        <w:rPr>
          <w:rFonts w:eastAsiaTheme="majorEastAsia"/>
          <w:b/>
          <w:bCs/>
          <w:sz w:val="36"/>
          <w:szCs w:val="36"/>
        </w:rPr>
      </w:pPr>
      <w:r w:rsidRPr="004372B6">
        <w:rPr>
          <w:rFonts w:eastAsiaTheme="majorEastAsia"/>
          <w:b/>
          <w:bCs/>
          <w:sz w:val="36"/>
          <w:szCs w:val="36"/>
        </w:rPr>
        <w:t>(</w:t>
      </w:r>
      <w:r w:rsidR="00006A83" w:rsidRPr="004372B6">
        <w:rPr>
          <w:rFonts w:eastAsiaTheme="majorEastAsia"/>
          <w:b/>
          <w:bCs/>
          <w:i/>
          <w:sz w:val="36"/>
          <w:szCs w:val="36"/>
        </w:rPr>
        <w:t>This p</w:t>
      </w:r>
      <w:r w:rsidRPr="004372B6">
        <w:rPr>
          <w:rFonts w:eastAsiaTheme="majorEastAsia"/>
          <w:b/>
          <w:bCs/>
          <w:i/>
          <w:sz w:val="36"/>
          <w:szCs w:val="36"/>
        </w:rPr>
        <w:t>age intentionally left blank</w:t>
      </w:r>
      <w:r w:rsidRPr="004372B6">
        <w:rPr>
          <w:rFonts w:eastAsiaTheme="majorEastAsia"/>
          <w:b/>
          <w:bCs/>
          <w:sz w:val="36"/>
          <w:szCs w:val="36"/>
        </w:rPr>
        <w:t>)</w:t>
      </w:r>
    </w:p>
    <w:p w14:paraId="1BD09BFA" w14:textId="77777777" w:rsidR="000D78E8" w:rsidRDefault="000D78E8" w:rsidP="00C9135C">
      <w:pPr>
        <w:spacing w:after="0"/>
      </w:pPr>
    </w:p>
    <w:p w14:paraId="0F13ED83" w14:textId="77777777" w:rsidR="000D78E8" w:rsidRDefault="000D78E8" w:rsidP="00511F59">
      <w:pPr>
        <w:pStyle w:val="NoSpacing"/>
      </w:pPr>
    </w:p>
    <w:p w14:paraId="26E7D414" w14:textId="77777777" w:rsidR="000D78E8" w:rsidRDefault="000D78E8" w:rsidP="00511F59">
      <w:pPr>
        <w:pStyle w:val="NoSpacing"/>
      </w:pPr>
    </w:p>
    <w:p w14:paraId="57C28B2C" w14:textId="77777777" w:rsidR="000D78E8" w:rsidRDefault="000D78E8" w:rsidP="00511F59">
      <w:pPr>
        <w:pStyle w:val="NoSpacing"/>
      </w:pPr>
    </w:p>
    <w:p w14:paraId="496F3466" w14:textId="77777777" w:rsidR="000D78E8" w:rsidRDefault="000D78E8" w:rsidP="00511F59">
      <w:pPr>
        <w:pStyle w:val="NoSpacing"/>
      </w:pPr>
    </w:p>
    <w:p w14:paraId="009CB18B" w14:textId="77777777" w:rsidR="000D78E8" w:rsidRDefault="000D78E8" w:rsidP="00511F59">
      <w:pPr>
        <w:pStyle w:val="NoSpacing"/>
      </w:pPr>
    </w:p>
    <w:p w14:paraId="25667450" w14:textId="77777777" w:rsidR="000D78E8" w:rsidRDefault="000D78E8" w:rsidP="00511F59">
      <w:pPr>
        <w:pStyle w:val="NoSpacing"/>
      </w:pPr>
    </w:p>
    <w:p w14:paraId="60547251" w14:textId="77777777" w:rsidR="000D78E8" w:rsidRDefault="000D78E8" w:rsidP="00511F59">
      <w:pPr>
        <w:pStyle w:val="NoSpacing"/>
      </w:pPr>
    </w:p>
    <w:p w14:paraId="0FBEDE33" w14:textId="77777777" w:rsidR="000D78E8" w:rsidRDefault="000D78E8" w:rsidP="00511F59">
      <w:pPr>
        <w:pStyle w:val="NoSpacing"/>
      </w:pPr>
    </w:p>
    <w:p w14:paraId="1BC67884" w14:textId="77777777" w:rsidR="000D78E8" w:rsidRDefault="000D78E8" w:rsidP="00511F59">
      <w:pPr>
        <w:pStyle w:val="NoSpacing"/>
      </w:pPr>
    </w:p>
    <w:p w14:paraId="7BE3C05C" w14:textId="77777777" w:rsidR="000D78E8" w:rsidRDefault="000D78E8" w:rsidP="00511F59">
      <w:pPr>
        <w:pStyle w:val="NoSpacing"/>
      </w:pPr>
    </w:p>
    <w:p w14:paraId="42653936" w14:textId="77777777" w:rsidR="000D78E8" w:rsidRDefault="000D78E8" w:rsidP="00511F59">
      <w:pPr>
        <w:pStyle w:val="NoSpacing"/>
      </w:pPr>
    </w:p>
    <w:p w14:paraId="1CE92178" w14:textId="77777777" w:rsidR="000D78E8" w:rsidRDefault="000D78E8" w:rsidP="00511F59">
      <w:pPr>
        <w:pStyle w:val="NoSpacing"/>
      </w:pPr>
    </w:p>
    <w:p w14:paraId="423A4562" w14:textId="77777777" w:rsidR="000D78E8" w:rsidRDefault="000D78E8" w:rsidP="00511F59">
      <w:pPr>
        <w:pStyle w:val="NoSpacing"/>
      </w:pPr>
    </w:p>
    <w:p w14:paraId="17FAADB1" w14:textId="77777777" w:rsidR="000D78E8" w:rsidRDefault="000D78E8" w:rsidP="00511F59">
      <w:pPr>
        <w:pStyle w:val="NoSpacing"/>
      </w:pPr>
    </w:p>
    <w:p w14:paraId="6982D5FB" w14:textId="17B1B85E" w:rsidR="00C76607" w:rsidRDefault="00083745" w:rsidP="00511F59">
      <w:pPr>
        <w:pStyle w:val="NoSpacing"/>
      </w:pPr>
      <w:r>
        <w:br/>
      </w:r>
      <w:r>
        <w:br/>
      </w:r>
      <w:r>
        <w:br/>
      </w:r>
      <w:r>
        <w:br/>
      </w:r>
    </w:p>
    <w:p w14:paraId="5E232087" w14:textId="5EBBE667" w:rsidR="00511F59" w:rsidRDefault="00083745" w:rsidP="00511F59">
      <w:pPr>
        <w:pStyle w:val="NoSpacing"/>
        <w:rPr>
          <w:i/>
          <w:iCs/>
          <w:sz w:val="20"/>
          <w:szCs w:val="20"/>
        </w:rPr>
      </w:pPr>
      <w:r>
        <w:br/>
      </w:r>
    </w:p>
    <w:p w14:paraId="1C0DBDD9" w14:textId="77777777" w:rsidR="00511F59" w:rsidRDefault="00511F59" w:rsidP="00511F59">
      <w:pPr>
        <w:pStyle w:val="NoSpacing"/>
        <w:rPr>
          <w:i/>
          <w:iCs/>
          <w:sz w:val="20"/>
          <w:szCs w:val="20"/>
        </w:rPr>
      </w:pPr>
    </w:p>
    <w:p w14:paraId="6044F891" w14:textId="77777777" w:rsidR="00511F59" w:rsidRDefault="00511F59" w:rsidP="00511F59">
      <w:pPr>
        <w:pStyle w:val="NoSpacing"/>
        <w:rPr>
          <w:i/>
          <w:iCs/>
          <w:sz w:val="20"/>
          <w:szCs w:val="20"/>
        </w:rPr>
      </w:pPr>
    </w:p>
    <w:p w14:paraId="23EF5E38" w14:textId="2D339C95" w:rsidR="00511F59" w:rsidRDefault="00511F59" w:rsidP="00511F59">
      <w:pPr>
        <w:pStyle w:val="NoSpacing"/>
        <w:rPr>
          <w:i/>
          <w:iCs/>
          <w:sz w:val="20"/>
          <w:szCs w:val="20"/>
        </w:rPr>
      </w:pPr>
    </w:p>
    <w:p w14:paraId="1DF6BF33" w14:textId="77777777" w:rsidR="0087711A" w:rsidRDefault="0087711A" w:rsidP="00511F59">
      <w:pPr>
        <w:pStyle w:val="NoSpacing"/>
        <w:rPr>
          <w:i/>
          <w:iCs/>
          <w:sz w:val="20"/>
          <w:szCs w:val="20"/>
        </w:rPr>
      </w:pPr>
    </w:p>
    <w:p w14:paraId="29C700F5" w14:textId="77777777" w:rsidR="0087711A" w:rsidRDefault="0087711A" w:rsidP="00511F59">
      <w:pPr>
        <w:pStyle w:val="NoSpacing"/>
        <w:rPr>
          <w:i/>
          <w:iCs/>
          <w:sz w:val="20"/>
          <w:szCs w:val="20"/>
        </w:rPr>
      </w:pPr>
    </w:p>
    <w:p w14:paraId="300ACE35" w14:textId="77777777" w:rsidR="000D78E8" w:rsidRDefault="000D78E8" w:rsidP="00511F59">
      <w:pPr>
        <w:pStyle w:val="NoSpacing"/>
        <w:rPr>
          <w:i/>
          <w:iCs/>
          <w:sz w:val="20"/>
          <w:szCs w:val="20"/>
        </w:rPr>
      </w:pPr>
    </w:p>
    <w:p w14:paraId="2EE80D27" w14:textId="0339DFA5" w:rsidR="000D78E8" w:rsidRPr="0087711A" w:rsidRDefault="000D78E8" w:rsidP="00265804">
      <w:pPr>
        <w:pStyle w:val="Heading1"/>
        <w:spacing w:before="0" w:after="0"/>
        <w:jc w:val="center"/>
        <w:rPr>
          <w:rFonts w:eastAsiaTheme="minorHAnsi"/>
          <w:b w:val="0"/>
          <w:bCs w:val="0"/>
          <w:i/>
          <w:iCs/>
          <w:color w:val="auto"/>
          <w:sz w:val="20"/>
          <w:szCs w:val="20"/>
        </w:rPr>
      </w:pPr>
      <w:bookmarkStart w:id="0" w:name="_Hlk74656875"/>
    </w:p>
    <w:p w14:paraId="4AE2443A" w14:textId="3A2EC27D" w:rsidR="00265804" w:rsidRPr="0087711A" w:rsidRDefault="00C76607" w:rsidP="00265804">
      <w:pPr>
        <w:pStyle w:val="Heading1"/>
        <w:spacing w:before="0" w:after="0"/>
        <w:jc w:val="center"/>
        <w:rPr>
          <w:color w:val="auto"/>
        </w:rPr>
      </w:pPr>
      <w:r w:rsidRPr="0087711A">
        <w:rPr>
          <w:color w:val="auto"/>
        </w:rPr>
        <w:t>Self-Certification For</w:t>
      </w:r>
      <w:r w:rsidR="00265804" w:rsidRPr="0087711A">
        <w:rPr>
          <w:color w:val="auto"/>
        </w:rPr>
        <w:t>m:</w:t>
      </w:r>
    </w:p>
    <w:p w14:paraId="5E14F4A5" w14:textId="68753B94" w:rsidR="00EE6E1B" w:rsidRPr="0087711A" w:rsidRDefault="00967F7C" w:rsidP="00265804">
      <w:pPr>
        <w:pStyle w:val="Heading1"/>
        <w:spacing w:before="0" w:after="0"/>
        <w:jc w:val="center"/>
        <w:rPr>
          <w:color w:val="auto"/>
        </w:rPr>
      </w:pPr>
      <w:r w:rsidRPr="0087711A">
        <w:rPr>
          <w:color w:val="auto"/>
        </w:rPr>
        <w:t>Section 3 Worker</w:t>
      </w:r>
      <w:r w:rsidR="00265804" w:rsidRPr="0087711A">
        <w:rPr>
          <w:color w:val="auto"/>
        </w:rPr>
        <w:t>s</w:t>
      </w:r>
      <w:r w:rsidRPr="0087711A">
        <w:rPr>
          <w:color w:val="auto"/>
        </w:rPr>
        <w:t xml:space="preserve"> and Targeted Section 3 Worker</w:t>
      </w:r>
      <w:r w:rsidR="00265804" w:rsidRPr="0087711A">
        <w:rPr>
          <w:color w:val="auto"/>
        </w:rPr>
        <w:t>s</w:t>
      </w:r>
      <w:r w:rsidRPr="0087711A">
        <w:rPr>
          <w:color w:val="auto"/>
        </w:rPr>
        <w:t xml:space="preserve"> </w:t>
      </w:r>
    </w:p>
    <w:bookmarkEnd w:id="0"/>
    <w:p w14:paraId="0A5EBB65" w14:textId="77777777" w:rsidR="00265804" w:rsidRPr="0087711A" w:rsidRDefault="00265804" w:rsidP="00423FD9">
      <w:pPr>
        <w:spacing w:after="0"/>
        <w:ind w:right="302"/>
      </w:pPr>
    </w:p>
    <w:p w14:paraId="4E51EB46" w14:textId="249CFBE2" w:rsidR="00967F7C" w:rsidRPr="0087711A" w:rsidRDefault="00967F7C" w:rsidP="00423FD9">
      <w:pPr>
        <w:spacing w:after="0"/>
        <w:ind w:right="302"/>
        <w:jc w:val="both"/>
      </w:pPr>
      <w:r w:rsidRPr="0087711A">
        <w:t>The purpose of HUD’s Section 3 program is to provide employment, training</w:t>
      </w:r>
      <w:r w:rsidR="00234695">
        <w:t>,</w:t>
      </w:r>
      <w:r w:rsidRPr="0087711A">
        <w:t xml:space="preserve"> and contracting opportunities to low-income individuals, particularly those who are recipients of government assistance for housing or ot</w:t>
      </w:r>
      <w:r w:rsidR="00265804" w:rsidRPr="0087711A">
        <w:t xml:space="preserve">her public assistance programs. </w:t>
      </w:r>
      <w:r w:rsidRPr="0087711A">
        <w:rPr>
          <w:b/>
        </w:rPr>
        <w:t xml:space="preserve">Your response is voluntary, confidential, and </w:t>
      </w:r>
      <w:r w:rsidR="00234695">
        <w:rPr>
          <w:b/>
        </w:rPr>
        <w:t>does not affect</w:t>
      </w:r>
      <w:r w:rsidRPr="0087711A">
        <w:rPr>
          <w:b/>
        </w:rPr>
        <w:t xml:space="preserve"> your employment. </w:t>
      </w:r>
    </w:p>
    <w:p w14:paraId="37BBB286" w14:textId="77777777" w:rsidR="00967F7C" w:rsidRPr="0087711A" w:rsidRDefault="00967F7C" w:rsidP="00423FD9">
      <w:pPr>
        <w:spacing w:after="0"/>
        <w:rPr>
          <w:b/>
          <w:bCs/>
          <w:u w:val="single"/>
        </w:rPr>
      </w:pPr>
    </w:p>
    <w:p w14:paraId="36BC8D35" w14:textId="77777777" w:rsidR="00967F7C" w:rsidRPr="0087711A" w:rsidRDefault="00967F7C" w:rsidP="00423FD9">
      <w:pPr>
        <w:pStyle w:val="Heading2"/>
        <w:spacing w:before="0" w:after="0"/>
        <w:rPr>
          <w:color w:val="auto"/>
        </w:rPr>
      </w:pPr>
      <w:r w:rsidRPr="0087711A">
        <w:rPr>
          <w:color w:val="auto"/>
        </w:rPr>
        <w:t>Eligibility for Section 3 Worker or Targeted Section 3 Worker Status</w:t>
      </w:r>
    </w:p>
    <w:p w14:paraId="563607FC" w14:textId="77777777" w:rsidR="00423FD9" w:rsidRPr="0087711A" w:rsidRDefault="00423FD9" w:rsidP="00423FD9">
      <w:pPr>
        <w:spacing w:after="0"/>
        <w:jc w:val="both"/>
      </w:pPr>
    </w:p>
    <w:p w14:paraId="7A81EB83" w14:textId="5C17A1F7" w:rsidR="00967F7C" w:rsidRPr="0087711A" w:rsidRDefault="00423FD9" w:rsidP="00423FD9">
      <w:pPr>
        <w:spacing w:after="0"/>
        <w:jc w:val="both"/>
      </w:pPr>
      <w:r w:rsidRPr="0087711A">
        <w:t>A Section 3 W</w:t>
      </w:r>
      <w:r w:rsidR="00967F7C" w:rsidRPr="0087711A">
        <w:t xml:space="preserve">orker seeking certification shall </w:t>
      </w:r>
      <w:r w:rsidR="00F339C8" w:rsidRPr="0087711A">
        <w:t>self-</w:t>
      </w:r>
      <w:r w:rsidR="00967F7C" w:rsidRPr="0087711A">
        <w:t>certify</w:t>
      </w:r>
      <w:r w:rsidR="00F339C8" w:rsidRPr="0087711A">
        <w:t xml:space="preserve"> and</w:t>
      </w:r>
      <w:r w:rsidR="00967F7C" w:rsidRPr="0087711A">
        <w:t xml:space="preserve"> submit </w:t>
      </w:r>
      <w:r w:rsidR="00F339C8" w:rsidRPr="0087711A">
        <w:t xml:space="preserve">this form to </w:t>
      </w:r>
      <w:r w:rsidR="00967F7C" w:rsidRPr="0087711A">
        <w:t xml:space="preserve">the recipient contractor or subcontractor </w:t>
      </w:r>
      <w:r w:rsidR="00C9059C" w:rsidRPr="0087711A">
        <w:t>that the person is a Section 3 W</w:t>
      </w:r>
      <w:r w:rsidR="00967F7C" w:rsidRPr="0087711A">
        <w:t>orker or Targeted Section 3 Worke</w:t>
      </w:r>
      <w:r w:rsidRPr="0087711A">
        <w:t>r as defined in 24 CFR Part 75.</w:t>
      </w:r>
    </w:p>
    <w:p w14:paraId="602292E2" w14:textId="2F40F71F" w:rsidR="00423FD9" w:rsidRPr="0087711A" w:rsidRDefault="00423FD9" w:rsidP="00423FD9">
      <w:pPr>
        <w:spacing w:after="0"/>
        <w:jc w:val="both"/>
      </w:pPr>
    </w:p>
    <w:p w14:paraId="6A551A1B" w14:textId="7115CADD" w:rsidR="00423FD9" w:rsidRPr="0087711A" w:rsidRDefault="00423FD9" w:rsidP="00423FD9">
      <w:pPr>
        <w:spacing w:after="0"/>
        <w:jc w:val="both"/>
      </w:pPr>
      <w:r w:rsidRPr="0087711A">
        <w:rPr>
          <w:rStyle w:val="Heading5Char"/>
          <w:color w:val="auto"/>
        </w:rPr>
        <w:t>NOTE TO EMPLOYER</w:t>
      </w:r>
      <w:r w:rsidRPr="0087711A">
        <w:t xml:space="preserve">: </w:t>
      </w:r>
      <w:r w:rsidRPr="0087711A">
        <w:rPr>
          <w:b/>
        </w:rPr>
        <w:t>The information obtained through this form is private and should not be utilized for any purpose other than reporting compliance with Section 3.</w:t>
      </w:r>
    </w:p>
    <w:p w14:paraId="3976EA8F" w14:textId="77777777" w:rsidR="00423FD9" w:rsidRPr="0087711A" w:rsidRDefault="00423FD9" w:rsidP="00423FD9">
      <w:pPr>
        <w:spacing w:after="0"/>
        <w:rPr>
          <w:rStyle w:val="Heading5Char"/>
          <w:color w:val="auto"/>
        </w:rPr>
      </w:pPr>
    </w:p>
    <w:p w14:paraId="653508CF" w14:textId="7CEEF1B5" w:rsidR="00967F7C" w:rsidRDefault="00967F7C" w:rsidP="00423FD9">
      <w:pPr>
        <w:spacing w:after="0"/>
      </w:pPr>
      <w:r w:rsidRPr="0087711A">
        <w:rPr>
          <w:rStyle w:val="Heading5Char"/>
          <w:color w:val="auto"/>
        </w:rPr>
        <w:t>Instructions:</w:t>
      </w:r>
      <w:r w:rsidRPr="0087711A">
        <w:t xml:space="preserve">  Enter/select the appropriate information </w:t>
      </w:r>
      <w:r w:rsidR="00F339C8" w:rsidRPr="0087711A">
        <w:t>to confirm your</w:t>
      </w:r>
      <w:r w:rsidRPr="0087711A">
        <w:t xml:space="preserve"> Section 3 </w:t>
      </w:r>
      <w:r w:rsidR="00C9059C" w:rsidRPr="0087711A">
        <w:t>W</w:t>
      </w:r>
      <w:r w:rsidRPr="0087711A">
        <w:t xml:space="preserve">orker or </w:t>
      </w:r>
      <w:r>
        <w:t>Targeted Section 3 Worker status.</w:t>
      </w:r>
    </w:p>
    <w:p w14:paraId="75BBB6D8" w14:textId="4DDCB1EB" w:rsidR="00423FD9" w:rsidRDefault="00423FD9" w:rsidP="00423FD9">
      <w:pPr>
        <w:spacing w:after="0"/>
      </w:pPr>
    </w:p>
    <w:p w14:paraId="26A26F98" w14:textId="1F295981" w:rsidR="00423FD9" w:rsidRDefault="00423FD9" w:rsidP="00423FD9">
      <w:pPr>
        <w:spacing w:after="0"/>
      </w:pPr>
    </w:p>
    <w:p w14:paraId="105B59E5" w14:textId="77777777" w:rsidR="00423FD9" w:rsidRPr="00967F7C" w:rsidRDefault="00423FD9" w:rsidP="00423FD9">
      <w:pPr>
        <w:spacing w:after="0"/>
      </w:pPr>
    </w:p>
    <w:p w14:paraId="13F10D4E" w14:textId="77777777" w:rsidR="00967F7C" w:rsidRPr="00967F7C" w:rsidRDefault="00967F7C" w:rsidP="00967F7C">
      <w:pPr>
        <w:ind w:right="300"/>
        <w:jc w:val="both"/>
        <w:rPr>
          <w:u w:val="single"/>
        </w:rPr>
      </w:pPr>
      <w:r w:rsidRPr="00967F7C">
        <w:t xml:space="preserve">Employee Name: </w:t>
      </w:r>
      <w:r w:rsidRPr="00967F7C">
        <w:rPr>
          <w:u w:val="single"/>
        </w:rPr>
        <w:tab/>
      </w:r>
      <w:r w:rsidRPr="00967F7C">
        <w:rPr>
          <w:u w:val="single"/>
        </w:rPr>
        <w:tab/>
      </w:r>
      <w:r w:rsidRPr="00967F7C">
        <w:rPr>
          <w:u w:val="single"/>
        </w:rPr>
        <w:tab/>
      </w:r>
      <w:r w:rsidRPr="00967F7C">
        <w:rPr>
          <w:u w:val="single"/>
        </w:rPr>
        <w:tab/>
      </w:r>
      <w:r w:rsidRPr="00967F7C">
        <w:rPr>
          <w:u w:val="single"/>
        </w:rPr>
        <w:tab/>
      </w:r>
      <w:r w:rsidRPr="00967F7C">
        <w:rPr>
          <w:u w:val="single"/>
        </w:rPr>
        <w:tab/>
      </w:r>
    </w:p>
    <w:p w14:paraId="669E4650" w14:textId="77777777" w:rsidR="00967F7C" w:rsidRPr="00967F7C" w:rsidRDefault="00967F7C" w:rsidP="00967F7C">
      <w:pPr>
        <w:tabs>
          <w:tab w:val="left" w:pos="840"/>
          <w:tab w:val="left" w:pos="7200"/>
          <w:tab w:val="left" w:pos="8640"/>
        </w:tabs>
        <w:spacing w:before="88" w:line="258" w:lineRule="exact"/>
        <w:ind w:left="842" w:right="300"/>
        <w:contextualSpacing/>
      </w:pPr>
    </w:p>
    <w:p w14:paraId="60FC6AAA" w14:textId="5C31C1CA" w:rsidR="00967F7C" w:rsidRPr="00967F7C" w:rsidRDefault="00F339C8" w:rsidP="00967F7C">
      <w:pPr>
        <w:widowControl w:val="0"/>
        <w:numPr>
          <w:ilvl w:val="0"/>
          <w:numId w:val="6"/>
        </w:numPr>
        <w:tabs>
          <w:tab w:val="left" w:pos="840"/>
          <w:tab w:val="left" w:pos="7200"/>
          <w:tab w:val="left" w:pos="8640"/>
        </w:tabs>
        <w:autoSpaceDE w:val="0"/>
        <w:autoSpaceDN w:val="0"/>
        <w:spacing w:before="88" w:after="0" w:line="258" w:lineRule="exact"/>
        <w:ind w:left="840" w:right="300" w:hanging="543"/>
      </w:pPr>
      <w:r>
        <w:t>A</w:t>
      </w:r>
      <w:r w:rsidR="00967F7C" w:rsidRPr="00967F7C">
        <w:t xml:space="preserve">re you a resident of public housing or a Housing Choice </w:t>
      </w:r>
      <w:r w:rsidR="00967F7C" w:rsidRPr="00967F7C">
        <w:tab/>
      </w:r>
      <w:sdt>
        <w:sdtPr>
          <w:id w:val="-13787723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7C" w:rsidRPr="00967F7C">
            <w:rPr>
              <w:rFonts w:ascii="Segoe UI Symbol" w:hAnsi="Segoe UI Symbol" w:cs="Segoe UI Symbol"/>
            </w:rPr>
            <w:t>☐</w:t>
          </w:r>
        </w:sdtContent>
      </w:sdt>
      <w:r w:rsidR="00967F7C" w:rsidRPr="00967F7C">
        <w:t>YES</w:t>
      </w:r>
      <w:r w:rsidR="00967F7C">
        <w:t xml:space="preserve"> </w:t>
      </w:r>
      <w:sdt>
        <w:sdtPr>
          <w:id w:val="19006325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7C" w:rsidRPr="00967F7C">
            <w:rPr>
              <w:rFonts w:ascii="Segoe UI Symbol" w:hAnsi="Segoe UI Symbol" w:cs="Segoe UI Symbol"/>
            </w:rPr>
            <w:t>☐</w:t>
          </w:r>
        </w:sdtContent>
      </w:sdt>
      <w:r w:rsidR="00967F7C" w:rsidRPr="00967F7C">
        <w:t>NO</w:t>
      </w:r>
      <w:r w:rsidR="00967F7C" w:rsidRPr="00967F7C">
        <w:tab/>
      </w:r>
      <w:r w:rsidR="00967F7C" w:rsidRPr="00967F7C">
        <w:br/>
        <w:t>Voucher Holder (Section 8)?</w:t>
      </w:r>
    </w:p>
    <w:p w14:paraId="40BEAA24" w14:textId="54052B5C" w:rsidR="00967F7C" w:rsidRPr="00967F7C" w:rsidRDefault="00967F7C" w:rsidP="00967F7C">
      <w:pPr>
        <w:widowControl w:val="0"/>
        <w:numPr>
          <w:ilvl w:val="0"/>
          <w:numId w:val="6"/>
        </w:numPr>
        <w:tabs>
          <w:tab w:val="left" w:pos="840"/>
          <w:tab w:val="left" w:pos="7200"/>
          <w:tab w:val="left" w:pos="8640"/>
        </w:tabs>
        <w:autoSpaceDE w:val="0"/>
        <w:autoSpaceDN w:val="0"/>
        <w:spacing w:before="88" w:after="0" w:line="258" w:lineRule="exact"/>
        <w:ind w:left="840" w:right="300" w:hanging="543"/>
      </w:pPr>
      <w:r w:rsidRPr="00967F7C">
        <w:t xml:space="preserve">Are you a resident of the </w:t>
      </w:r>
      <w:r w:rsidR="00F339C8">
        <w:t>[</w:t>
      </w:r>
      <w:r w:rsidR="00C9059C">
        <w:t>City/Parish</w:t>
      </w:r>
      <w:r w:rsidRPr="00967F7C">
        <w:t xml:space="preserve"> of </w:t>
      </w:r>
      <w:r w:rsidR="00EA76CC">
        <w:t>insert name</w:t>
      </w:r>
      <w:r w:rsidR="001605C2">
        <w:t>]</w:t>
      </w:r>
      <w:r w:rsidRPr="00967F7C">
        <w:tab/>
        <w:t xml:space="preserve"> </w:t>
      </w:r>
      <w:sdt>
        <w:sdtPr>
          <w:id w:val="-21394909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F7C">
            <w:rPr>
              <w:rFonts w:ascii="Segoe UI Symbol" w:hAnsi="Segoe UI Symbol" w:cs="Segoe UI Symbol"/>
            </w:rPr>
            <w:t>☐</w:t>
          </w:r>
        </w:sdtContent>
      </w:sdt>
      <w:r w:rsidRPr="00967F7C">
        <w:t>YES</w:t>
      </w:r>
      <w:r>
        <w:t xml:space="preserve"> </w:t>
      </w:r>
      <w:sdt>
        <w:sdtPr>
          <w:id w:val="-73261848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7F7C">
            <w:rPr>
              <w:rFonts w:ascii="Segoe UI Symbol" w:hAnsi="Segoe UI Symbol" w:cs="Segoe UI Symbol"/>
            </w:rPr>
            <w:t>☐</w:t>
          </w:r>
        </w:sdtContent>
      </w:sdt>
      <w:r w:rsidRPr="00967F7C">
        <w:t>NO</w:t>
      </w:r>
      <w:r w:rsidRPr="00967F7C">
        <w:tab/>
      </w:r>
    </w:p>
    <w:p w14:paraId="13098244" w14:textId="33BE6CCD" w:rsidR="00967F7C" w:rsidRPr="00967F7C" w:rsidRDefault="00967F7C" w:rsidP="00F339C8">
      <w:pPr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spacing w:before="88" w:after="0" w:line="258" w:lineRule="exact"/>
        <w:ind w:left="840" w:right="1830" w:hanging="543"/>
      </w:pPr>
      <w:r>
        <w:t xml:space="preserve">In the field below, </w:t>
      </w:r>
      <w:r w:rsidR="002068C4">
        <w:t>select</w:t>
      </w:r>
      <w:r>
        <w:t xml:space="preserve"> the amount of </w:t>
      </w:r>
      <w:r w:rsidR="00BD21E0">
        <w:t xml:space="preserve">individual </w:t>
      </w:r>
      <w:r>
        <w:t>income you believe you earn on an annual basis.</w:t>
      </w:r>
      <w:r w:rsidR="00CF439F">
        <w:t xml:space="preserve"> </w:t>
      </w:r>
      <w:r>
        <w:br/>
      </w:r>
    </w:p>
    <w:p w14:paraId="4FC2443C" w14:textId="05ECE6D0" w:rsidR="00BD21E0" w:rsidRPr="00C640B8" w:rsidRDefault="004372B6" w:rsidP="00967F7C">
      <w:pPr>
        <w:pStyle w:val="Heading5"/>
        <w:rPr>
          <w:color w:val="auto"/>
        </w:rPr>
      </w:pPr>
      <w:sdt>
        <w:sdtPr>
          <w:rPr>
            <w:color w:val="auto"/>
          </w:rPr>
          <w:id w:val="12304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Less than $10,000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tab/>
      </w:r>
      <w:sdt>
        <w:sdtPr>
          <w:rPr>
            <w:color w:val="auto"/>
          </w:rPr>
          <w:id w:val="-160742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$30,001 - $40,000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tab/>
      </w:r>
      <w:sdt>
        <w:sdtPr>
          <w:rPr>
            <w:color w:val="auto"/>
          </w:rPr>
          <w:id w:val="170698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More than $60,000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br/>
      </w:r>
      <w:sdt>
        <w:sdtPr>
          <w:rPr>
            <w:color w:val="auto"/>
          </w:rPr>
          <w:id w:val="7029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$10,001 - $20,000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tab/>
      </w:r>
      <w:sdt>
        <w:sdtPr>
          <w:rPr>
            <w:color w:val="auto"/>
          </w:rPr>
          <w:id w:val="16814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$40,001 - $50,000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br/>
      </w:r>
      <w:sdt>
        <w:sdtPr>
          <w:rPr>
            <w:color w:val="auto"/>
          </w:rPr>
          <w:id w:val="21243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$20,001 - $30,000</w:t>
      </w:r>
      <w:r w:rsidR="00BD21E0" w:rsidRPr="00C640B8">
        <w:rPr>
          <w:color w:val="auto"/>
        </w:rPr>
        <w:tab/>
      </w:r>
      <w:r w:rsidR="00BD21E0" w:rsidRPr="00C640B8">
        <w:rPr>
          <w:color w:val="auto"/>
        </w:rPr>
        <w:tab/>
      </w:r>
      <w:sdt>
        <w:sdtPr>
          <w:rPr>
            <w:color w:val="auto"/>
          </w:rPr>
          <w:id w:val="9098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E0" w:rsidRPr="00C640B8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BD21E0" w:rsidRPr="00C640B8">
        <w:rPr>
          <w:color w:val="auto"/>
        </w:rPr>
        <w:t xml:space="preserve"> $50,001 - $60,000</w:t>
      </w:r>
      <w:r w:rsidR="00BD21E0" w:rsidRPr="00C640B8">
        <w:rPr>
          <w:color w:val="auto"/>
        </w:rPr>
        <w:tab/>
      </w:r>
    </w:p>
    <w:p w14:paraId="4D51A085" w14:textId="557A4BFE" w:rsidR="00967F7C" w:rsidRPr="00C640B8" w:rsidRDefault="00967F7C" w:rsidP="00967F7C">
      <w:pPr>
        <w:pStyle w:val="Heading5"/>
        <w:rPr>
          <w:color w:val="auto"/>
        </w:rPr>
      </w:pPr>
      <w:r w:rsidRPr="00C640B8">
        <w:rPr>
          <w:color w:val="auto"/>
        </w:rPr>
        <w:br/>
        <w:t xml:space="preserve">Select from </w:t>
      </w:r>
      <w:r w:rsidRPr="00C640B8">
        <w:rPr>
          <w:i/>
          <w:iCs/>
          <w:color w:val="auto"/>
        </w:rPr>
        <w:t xml:space="preserve">ONE </w:t>
      </w:r>
      <w:r w:rsidRPr="00C640B8">
        <w:rPr>
          <w:color w:val="auto"/>
        </w:rPr>
        <w:t>of the following two options below:</w:t>
      </w:r>
    </w:p>
    <w:p w14:paraId="4F87F8A4" w14:textId="77777777" w:rsidR="00967F7C" w:rsidRPr="00967F7C" w:rsidRDefault="00967F7C" w:rsidP="00967F7C">
      <w:r w:rsidRPr="00967F7C">
        <w:t>I qualify as a:</w:t>
      </w:r>
    </w:p>
    <w:p w14:paraId="2E5A7BC1" w14:textId="1B7A8A82" w:rsidR="00967F7C" w:rsidRPr="00967F7C" w:rsidRDefault="004372B6" w:rsidP="00967F7C">
      <w:pPr>
        <w:tabs>
          <w:tab w:val="left" w:pos="1139"/>
        </w:tabs>
      </w:pPr>
      <w:sdt>
        <w:sdtPr>
          <w:id w:val="168538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7C" w:rsidRPr="00967F7C">
            <w:rPr>
              <w:rFonts w:ascii="Segoe UI Symbol" w:hAnsi="Segoe UI Symbol" w:cs="Segoe UI Symbol"/>
            </w:rPr>
            <w:t>☐</w:t>
          </w:r>
        </w:sdtContent>
      </w:sdt>
      <w:r w:rsidR="00967F7C" w:rsidRPr="00967F7C">
        <w:t xml:space="preserve"> Section 3 Worker (as defined on page 4 of Section 3 Worker Certification Form)</w:t>
      </w:r>
    </w:p>
    <w:p w14:paraId="4C0CD9BC" w14:textId="3D148C09" w:rsidR="00BD21E0" w:rsidRDefault="004372B6" w:rsidP="00967F7C">
      <w:pPr>
        <w:tabs>
          <w:tab w:val="left" w:pos="1139"/>
        </w:tabs>
      </w:pPr>
      <w:sdt>
        <w:sdtPr>
          <w:id w:val="-108923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F7C" w:rsidRPr="00967F7C">
            <w:rPr>
              <w:rFonts w:ascii="Segoe UI Symbol" w:hAnsi="Segoe UI Symbol" w:cs="Segoe UI Symbol"/>
            </w:rPr>
            <w:t>☐</w:t>
          </w:r>
        </w:sdtContent>
      </w:sdt>
      <w:r w:rsidR="00967F7C" w:rsidRPr="00967F7C">
        <w:t xml:space="preserve"> Targeted Section 3 Worker (as defined on page 4 of Section 3 Worker Certification Form)</w:t>
      </w:r>
    </w:p>
    <w:p w14:paraId="4230E0E5" w14:textId="557923DD" w:rsidR="00967F7C" w:rsidRDefault="00BD21E0" w:rsidP="00797447">
      <w:pPr>
        <w:tabs>
          <w:tab w:val="left" w:pos="1139"/>
        </w:tabs>
      </w:pPr>
      <w:r>
        <w:t>(frontside)</w:t>
      </w:r>
    </w:p>
    <w:p w14:paraId="5264D44C" w14:textId="2361B785" w:rsidR="00624408" w:rsidRDefault="00624408" w:rsidP="00797447">
      <w:pPr>
        <w:widowControl w:val="0"/>
        <w:pBdr>
          <w:top w:val="single" w:sz="4" w:space="1" w:color="auto"/>
        </w:pBdr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40" w:lineRule="auto"/>
        <w:ind w:left="120" w:right="300"/>
        <w:rPr>
          <w:rFonts w:eastAsia="Arial"/>
          <w:b/>
          <w:bCs/>
        </w:rPr>
      </w:pPr>
    </w:p>
    <w:p w14:paraId="29CE1E05" w14:textId="7F97BB04" w:rsidR="00967F7C" w:rsidRPr="00967F7C" w:rsidRDefault="00967F7C" w:rsidP="00EE24E1">
      <w:pPr>
        <w:widowControl w:val="0"/>
        <w:pBdr>
          <w:top w:val="single" w:sz="4" w:space="1" w:color="auto"/>
        </w:pBdr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40" w:lineRule="auto"/>
        <w:ind w:left="120" w:right="300"/>
        <w:jc w:val="center"/>
        <w:rPr>
          <w:rFonts w:eastAsia="Arial"/>
          <w:b/>
          <w:bCs/>
        </w:rPr>
      </w:pPr>
      <w:r w:rsidRPr="00967F7C">
        <w:rPr>
          <w:rFonts w:eastAsia="Arial"/>
          <w:b/>
          <w:bCs/>
        </w:rPr>
        <w:t>Employee Affirmation</w:t>
      </w:r>
      <w:r w:rsidR="00EE24E1">
        <w:rPr>
          <w:rFonts w:eastAsia="Arial"/>
          <w:b/>
          <w:bCs/>
        </w:rPr>
        <w:br/>
      </w:r>
    </w:p>
    <w:p w14:paraId="1ADFE581" w14:textId="2662ACE0" w:rsidR="002A1C42" w:rsidRDefault="00967F7C" w:rsidP="002A1C42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40" w:lineRule="auto"/>
        <w:ind w:left="120" w:right="300"/>
        <w:jc w:val="both"/>
        <w:rPr>
          <w:rFonts w:eastAsia="Arial"/>
        </w:rPr>
      </w:pPr>
      <w:r w:rsidRPr="00967F7C">
        <w:rPr>
          <w:rFonts w:eastAsia="Arial"/>
        </w:rPr>
        <w:t xml:space="preserve">I </w:t>
      </w:r>
      <w:r w:rsidRPr="00967F7C">
        <w:rPr>
          <w:rFonts w:eastAsia="Arial"/>
          <w:spacing w:val="-3"/>
        </w:rPr>
        <w:t xml:space="preserve">affirm </w:t>
      </w:r>
      <w:r w:rsidRPr="00967F7C">
        <w:rPr>
          <w:rFonts w:eastAsia="Arial"/>
        </w:rPr>
        <w:t>that</w:t>
      </w:r>
      <w:r w:rsidRPr="00967F7C">
        <w:rPr>
          <w:rFonts w:eastAsia="Arial"/>
          <w:spacing w:val="-8"/>
        </w:rPr>
        <w:t xml:space="preserve"> </w:t>
      </w:r>
      <w:r w:rsidRPr="00967F7C">
        <w:rPr>
          <w:rFonts w:eastAsia="Arial"/>
        </w:rPr>
        <w:t>the</w:t>
      </w:r>
      <w:r w:rsidRPr="00967F7C">
        <w:rPr>
          <w:rFonts w:eastAsia="Arial"/>
          <w:spacing w:val="-3"/>
        </w:rPr>
        <w:t xml:space="preserve"> </w:t>
      </w:r>
      <w:r w:rsidRPr="00967F7C">
        <w:rPr>
          <w:rFonts w:eastAsia="Arial"/>
        </w:rPr>
        <w:t>above</w:t>
      </w:r>
      <w:r w:rsidRPr="00967F7C">
        <w:rPr>
          <w:rFonts w:eastAsia="Arial"/>
          <w:spacing w:val="-3"/>
        </w:rPr>
        <w:t xml:space="preserve"> </w:t>
      </w:r>
      <w:r w:rsidRPr="00967F7C">
        <w:rPr>
          <w:rFonts w:eastAsia="Arial"/>
        </w:rPr>
        <w:t>statements</w:t>
      </w:r>
      <w:r w:rsidR="00624408">
        <w:rPr>
          <w:rFonts w:eastAsia="Arial"/>
        </w:rPr>
        <w:t xml:space="preserve"> (on </w:t>
      </w:r>
      <w:r w:rsidR="00055E28">
        <w:rPr>
          <w:rFonts w:eastAsia="Arial"/>
        </w:rPr>
        <w:t>the front side</w:t>
      </w:r>
      <w:r w:rsidR="00624408">
        <w:rPr>
          <w:rFonts w:eastAsia="Arial"/>
        </w:rPr>
        <w:t xml:space="preserve"> of this form)</w:t>
      </w:r>
      <w:r w:rsidRPr="00967F7C">
        <w:rPr>
          <w:rFonts w:eastAsia="Arial"/>
          <w:spacing w:val="-2"/>
        </w:rPr>
        <w:t xml:space="preserve"> </w:t>
      </w:r>
      <w:r w:rsidRPr="00967F7C">
        <w:rPr>
          <w:rFonts w:eastAsia="Arial"/>
        </w:rPr>
        <w:t>are</w:t>
      </w:r>
      <w:r w:rsidRPr="00967F7C">
        <w:rPr>
          <w:rFonts w:eastAsia="Arial"/>
          <w:spacing w:val="-7"/>
        </w:rPr>
        <w:t xml:space="preserve"> </w:t>
      </w:r>
      <w:r w:rsidRPr="00967F7C">
        <w:rPr>
          <w:rFonts w:eastAsia="Arial"/>
        </w:rPr>
        <w:t>true,</w:t>
      </w:r>
      <w:r w:rsidRPr="00967F7C">
        <w:rPr>
          <w:rFonts w:eastAsia="Arial"/>
          <w:spacing w:val="-4"/>
        </w:rPr>
        <w:t xml:space="preserve"> </w:t>
      </w:r>
      <w:r w:rsidRPr="00967F7C">
        <w:rPr>
          <w:rFonts w:eastAsia="Arial"/>
        </w:rPr>
        <w:t>complete,</w:t>
      </w:r>
      <w:r w:rsidRPr="00967F7C">
        <w:rPr>
          <w:rFonts w:eastAsia="Arial"/>
          <w:spacing w:val="-3"/>
        </w:rPr>
        <w:t xml:space="preserve"> </w:t>
      </w:r>
      <w:r w:rsidRPr="00967F7C">
        <w:rPr>
          <w:rFonts w:eastAsia="Arial"/>
        </w:rPr>
        <w:t>and</w:t>
      </w:r>
      <w:r w:rsidRPr="00967F7C">
        <w:rPr>
          <w:rFonts w:eastAsia="Arial"/>
          <w:spacing w:val="-5"/>
        </w:rPr>
        <w:t xml:space="preserve"> </w:t>
      </w:r>
      <w:r w:rsidRPr="00967F7C">
        <w:rPr>
          <w:rFonts w:eastAsia="Arial"/>
        </w:rPr>
        <w:t>correct</w:t>
      </w:r>
      <w:r w:rsidRPr="00967F7C">
        <w:rPr>
          <w:rFonts w:eastAsia="Arial"/>
          <w:spacing w:val="-4"/>
        </w:rPr>
        <w:t xml:space="preserve"> </w:t>
      </w:r>
      <w:r w:rsidRPr="00967F7C">
        <w:rPr>
          <w:rFonts w:eastAsia="Arial"/>
        </w:rPr>
        <w:t>to</w:t>
      </w:r>
      <w:r w:rsidRPr="00967F7C">
        <w:rPr>
          <w:rFonts w:eastAsia="Arial"/>
          <w:spacing w:val="-7"/>
        </w:rPr>
        <w:t xml:space="preserve"> </w:t>
      </w:r>
      <w:r w:rsidRPr="00967F7C">
        <w:rPr>
          <w:rFonts w:eastAsia="Arial"/>
        </w:rPr>
        <w:t>the</w:t>
      </w:r>
      <w:r w:rsidRPr="00967F7C">
        <w:rPr>
          <w:rFonts w:eastAsia="Arial"/>
          <w:spacing w:val="-8"/>
        </w:rPr>
        <w:t xml:space="preserve"> </w:t>
      </w:r>
      <w:r w:rsidRPr="00967F7C">
        <w:rPr>
          <w:rFonts w:eastAsia="Arial"/>
        </w:rPr>
        <w:t>best</w:t>
      </w:r>
      <w:r w:rsidRPr="00967F7C">
        <w:rPr>
          <w:rFonts w:eastAsia="Arial"/>
          <w:spacing w:val="-1"/>
        </w:rPr>
        <w:t xml:space="preserve"> </w:t>
      </w:r>
      <w:r w:rsidRPr="00967F7C">
        <w:rPr>
          <w:rFonts w:eastAsia="Arial"/>
          <w:spacing w:val="-3"/>
        </w:rPr>
        <w:t>of</w:t>
      </w:r>
      <w:r w:rsidRPr="00967F7C">
        <w:rPr>
          <w:rFonts w:eastAsia="Arial"/>
          <w:spacing w:val="3"/>
        </w:rPr>
        <w:t xml:space="preserve"> </w:t>
      </w:r>
      <w:r w:rsidRPr="00967F7C">
        <w:rPr>
          <w:rFonts w:eastAsia="Arial"/>
        </w:rPr>
        <w:t>my</w:t>
      </w:r>
      <w:r w:rsidRPr="00967F7C">
        <w:rPr>
          <w:rFonts w:eastAsia="Arial"/>
          <w:spacing w:val="-11"/>
        </w:rPr>
        <w:t xml:space="preserve"> </w:t>
      </w:r>
      <w:r w:rsidRPr="00967F7C">
        <w:rPr>
          <w:rFonts w:eastAsia="Arial"/>
        </w:rPr>
        <w:t>knowledge</w:t>
      </w:r>
      <w:r w:rsidRPr="00967F7C">
        <w:rPr>
          <w:rFonts w:eastAsia="Arial"/>
          <w:spacing w:val="-3"/>
        </w:rPr>
        <w:t xml:space="preserve"> </w:t>
      </w:r>
      <w:r w:rsidRPr="00967F7C">
        <w:rPr>
          <w:rFonts w:eastAsia="Arial"/>
        </w:rPr>
        <w:t>and</w:t>
      </w:r>
      <w:r w:rsidRPr="00967F7C">
        <w:rPr>
          <w:rFonts w:eastAsia="Arial"/>
          <w:spacing w:val="-7"/>
        </w:rPr>
        <w:t xml:space="preserve"> </w:t>
      </w:r>
      <w:r w:rsidRPr="00967F7C">
        <w:rPr>
          <w:rFonts w:eastAsia="Arial"/>
        </w:rPr>
        <w:t xml:space="preserve">belief. </w:t>
      </w:r>
      <w:r w:rsidR="00F339C8" w:rsidRPr="00F339C8">
        <w:t xml:space="preserve"> </w:t>
      </w:r>
      <w:r w:rsidR="00F339C8" w:rsidRPr="00F339C8">
        <w:rPr>
          <w:rFonts w:eastAsia="Arial"/>
        </w:rPr>
        <w:t>I hereby certify, under penalty of law, that the following information is correct to the best of my knowledge</w:t>
      </w:r>
      <w:r w:rsidR="00066E82">
        <w:rPr>
          <w:rFonts w:eastAsia="Arial"/>
        </w:rPr>
        <w:t>.</w:t>
      </w:r>
    </w:p>
    <w:p w14:paraId="7ABD202C" w14:textId="77777777" w:rsidR="002A1C42" w:rsidRDefault="002A1C42" w:rsidP="002A1C42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40" w:lineRule="auto"/>
        <w:ind w:left="120" w:right="300"/>
        <w:jc w:val="both"/>
        <w:rPr>
          <w:rFonts w:eastAsia="Arial"/>
        </w:rPr>
      </w:pPr>
    </w:p>
    <w:p w14:paraId="63626774" w14:textId="403424BC" w:rsidR="00967F7C" w:rsidRPr="00967F7C" w:rsidRDefault="00967F7C" w:rsidP="002A1C42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40" w:lineRule="auto"/>
        <w:ind w:left="120" w:right="300"/>
        <w:jc w:val="both"/>
        <w:rPr>
          <w:rFonts w:eastAsia="Arial"/>
        </w:rPr>
      </w:pPr>
    </w:p>
    <w:p w14:paraId="5127AB7A" w14:textId="774CFBDB" w:rsidR="00967F7C" w:rsidRDefault="00967F7C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  <w:u w:val="single"/>
        </w:rPr>
      </w:pPr>
      <w:r w:rsidRPr="00967F7C">
        <w:rPr>
          <w:rFonts w:eastAsia="Arial"/>
        </w:rPr>
        <w:t xml:space="preserve">Employee Address: </w:t>
      </w:r>
      <w:r w:rsidRPr="00967F7C">
        <w:rPr>
          <w:rFonts w:eastAsia="Arial"/>
          <w:u w:val="single"/>
        </w:rPr>
        <w:tab/>
      </w:r>
      <w:r w:rsidRPr="00967F7C">
        <w:rPr>
          <w:rFonts w:eastAsia="Arial"/>
          <w:u w:val="single"/>
        </w:rPr>
        <w:tab/>
      </w:r>
    </w:p>
    <w:p w14:paraId="5F66FB11" w14:textId="77777777" w:rsidR="002A1C42" w:rsidRPr="00967F7C" w:rsidRDefault="002A1C42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</w:rPr>
      </w:pPr>
    </w:p>
    <w:p w14:paraId="0D0E3721" w14:textId="77777777" w:rsidR="002A1C42" w:rsidRDefault="00967F7C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</w:rPr>
      </w:pPr>
      <w:r w:rsidRPr="00967F7C">
        <w:rPr>
          <w:rFonts w:eastAsia="Arial"/>
        </w:rPr>
        <w:t xml:space="preserve">Print Name: </w:t>
      </w:r>
      <w:r w:rsidRPr="00967F7C">
        <w:rPr>
          <w:rFonts w:eastAsia="Arial"/>
          <w:u w:val="single"/>
        </w:rPr>
        <w:t xml:space="preserve"> </w:t>
      </w:r>
      <w:r w:rsidRPr="00967F7C">
        <w:rPr>
          <w:rFonts w:eastAsia="Arial"/>
          <w:u w:val="single"/>
        </w:rPr>
        <w:tab/>
      </w:r>
      <w:r w:rsidR="00EE24E1">
        <w:rPr>
          <w:rFonts w:eastAsia="Arial"/>
        </w:rPr>
        <w:t xml:space="preserve"> </w:t>
      </w:r>
      <w:r w:rsidRPr="00967F7C">
        <w:rPr>
          <w:rFonts w:eastAsia="Arial"/>
        </w:rPr>
        <w:t xml:space="preserve">Date Hired: </w:t>
      </w:r>
      <w:r w:rsidRPr="00967F7C">
        <w:rPr>
          <w:rFonts w:eastAsia="Arial"/>
          <w:u w:val="single"/>
        </w:rPr>
        <w:tab/>
      </w:r>
      <w:r w:rsidR="00EE24E1">
        <w:rPr>
          <w:rFonts w:eastAsia="Arial"/>
          <w:u w:val="single"/>
        </w:rPr>
        <w:t>_______</w:t>
      </w:r>
      <w:r w:rsidRPr="00967F7C">
        <w:rPr>
          <w:rFonts w:eastAsia="Arial"/>
        </w:rPr>
        <w:t xml:space="preserve">  </w:t>
      </w:r>
    </w:p>
    <w:p w14:paraId="00AC5A6A" w14:textId="77777777" w:rsidR="002A1C42" w:rsidRDefault="002A1C42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</w:rPr>
      </w:pPr>
    </w:p>
    <w:p w14:paraId="79EA3518" w14:textId="564F7AA3" w:rsidR="00967F7C" w:rsidRDefault="00967F7C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  <w:u w:val="single"/>
        </w:rPr>
      </w:pPr>
      <w:r w:rsidRPr="00967F7C">
        <w:rPr>
          <w:rFonts w:eastAsia="Arial"/>
        </w:rPr>
        <w:t xml:space="preserve">Signature: </w:t>
      </w:r>
      <w:r w:rsidRPr="00967F7C">
        <w:rPr>
          <w:rFonts w:eastAsia="Arial"/>
          <w:u w:val="single"/>
        </w:rPr>
        <w:t xml:space="preserve"> </w:t>
      </w:r>
      <w:r w:rsidRPr="00967F7C">
        <w:rPr>
          <w:rFonts w:eastAsia="Arial"/>
          <w:u w:val="single"/>
        </w:rPr>
        <w:tab/>
      </w:r>
      <w:r w:rsidR="00EE24E1">
        <w:rPr>
          <w:rFonts w:eastAsia="Arial"/>
        </w:rPr>
        <w:t xml:space="preserve"> </w:t>
      </w:r>
      <w:r w:rsidRPr="00967F7C">
        <w:rPr>
          <w:rFonts w:eastAsia="Arial"/>
        </w:rPr>
        <w:t xml:space="preserve">Date: </w:t>
      </w:r>
      <w:r w:rsidRPr="00967F7C">
        <w:rPr>
          <w:rFonts w:eastAsia="Arial"/>
          <w:u w:val="single"/>
        </w:rPr>
        <w:t xml:space="preserve"> </w:t>
      </w:r>
      <w:r w:rsidRPr="00967F7C">
        <w:rPr>
          <w:rFonts w:eastAsia="Arial"/>
          <w:u w:val="single"/>
        </w:rPr>
        <w:tab/>
      </w:r>
      <w:r w:rsidR="002A1C42">
        <w:rPr>
          <w:rFonts w:eastAsia="Arial"/>
          <w:u w:val="single"/>
        </w:rPr>
        <w:t>___</w:t>
      </w:r>
    </w:p>
    <w:p w14:paraId="4220B407" w14:textId="77777777" w:rsidR="002A1C42" w:rsidRPr="00967F7C" w:rsidRDefault="002A1C42" w:rsidP="00967F7C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left="120" w:right="300"/>
        <w:rPr>
          <w:rFonts w:eastAsia="Arial"/>
          <w:u w:val="single"/>
        </w:rPr>
      </w:pPr>
    </w:p>
    <w:p w14:paraId="2903C864" w14:textId="77777777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jc w:val="center"/>
        <w:outlineLvl w:val="0"/>
        <w:rPr>
          <w:rFonts w:eastAsia="Arial"/>
          <w:b/>
          <w:bCs/>
        </w:rPr>
      </w:pPr>
      <w:r w:rsidRPr="00967F7C">
        <w:rPr>
          <w:rFonts w:eastAsia="Arial"/>
          <w:b/>
          <w:bCs/>
        </w:rPr>
        <w:t>FOR ADMINISTRATIVE USE ONLY</w:t>
      </w:r>
      <w:r w:rsidRPr="00967F7C">
        <w:rPr>
          <w:rFonts w:eastAsia="Arial"/>
          <w:b/>
          <w:bCs/>
        </w:rPr>
        <w:br/>
      </w:r>
    </w:p>
    <w:p w14:paraId="112B62BF" w14:textId="61B76BAA" w:rsidR="00967F7C" w:rsidRPr="00967F7C" w:rsidRDefault="00362831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0"/>
          <w:szCs w:val="20"/>
        </w:rPr>
        <w:t>Is the employee a Section 3 W</w:t>
      </w:r>
      <w:r w:rsidR="00967F7C" w:rsidRPr="008F248A">
        <w:rPr>
          <w:rFonts w:eastAsia="Arial"/>
          <w:sz w:val="20"/>
          <w:szCs w:val="20"/>
        </w:rPr>
        <w:t xml:space="preserve">orker based </w:t>
      </w:r>
      <w:r w:rsidR="004B2D28">
        <w:rPr>
          <w:rFonts w:eastAsia="Arial"/>
          <w:sz w:val="20"/>
          <w:szCs w:val="20"/>
        </w:rPr>
        <w:t>on</w:t>
      </w:r>
      <w:r w:rsidR="00967F7C" w:rsidRPr="008F248A">
        <w:rPr>
          <w:rFonts w:eastAsia="Arial"/>
          <w:sz w:val="20"/>
          <w:szCs w:val="20"/>
        </w:rPr>
        <w:t xml:space="preserve"> their</w:t>
      </w:r>
      <w:r w:rsidR="00297C1C" w:rsidRPr="008F248A">
        <w:rPr>
          <w:rFonts w:eastAsia="Arial"/>
          <w:b/>
          <w:bCs/>
          <w:sz w:val="20"/>
          <w:szCs w:val="20"/>
        </w:rPr>
        <w:t xml:space="preserve"> </w:t>
      </w:r>
      <w:r w:rsidR="00297C1C" w:rsidRPr="008F248A">
        <w:rPr>
          <w:rFonts w:eastAsia="Arial"/>
          <w:sz w:val="20"/>
          <w:szCs w:val="20"/>
        </w:rPr>
        <w:t>self-certification</w:t>
      </w:r>
      <w:r w:rsidR="00967F7C" w:rsidRPr="008F248A">
        <w:rPr>
          <w:rFonts w:eastAsia="Arial"/>
          <w:sz w:val="20"/>
          <w:szCs w:val="20"/>
        </w:rPr>
        <w:t>?</w:t>
      </w:r>
      <w:r w:rsidR="00967F7C" w:rsidRPr="00967F7C">
        <w:rPr>
          <w:rFonts w:eastAsia="Arial"/>
        </w:rPr>
        <w:t xml:space="preserve"> </w:t>
      </w:r>
      <w:r w:rsidR="00967F7C" w:rsidRPr="00967F7C">
        <w:rPr>
          <w:rFonts w:eastAsia="Arial"/>
          <w:b/>
          <w:bCs/>
          <w:sz w:val="44"/>
        </w:rPr>
        <w:t>□</w:t>
      </w:r>
      <w:r w:rsidR="00967F7C" w:rsidRPr="008246CE">
        <w:rPr>
          <w:rFonts w:eastAsia="Arial"/>
          <w:b/>
          <w:bCs/>
        </w:rPr>
        <w:t>YES</w:t>
      </w:r>
      <w:r w:rsidR="00967F7C" w:rsidRPr="00967F7C">
        <w:rPr>
          <w:rFonts w:eastAsia="Arial"/>
          <w:b/>
          <w:bCs/>
          <w:sz w:val="24"/>
          <w:szCs w:val="24"/>
        </w:rPr>
        <w:tab/>
      </w:r>
      <w:r w:rsidR="00967F7C" w:rsidRPr="00967F7C">
        <w:rPr>
          <w:rFonts w:eastAsia="Arial"/>
          <w:b/>
          <w:bCs/>
          <w:sz w:val="44"/>
        </w:rPr>
        <w:t>□</w:t>
      </w:r>
      <w:r w:rsidR="00967F7C" w:rsidRPr="008246CE">
        <w:rPr>
          <w:rFonts w:eastAsia="Arial"/>
          <w:b/>
          <w:bCs/>
        </w:rPr>
        <w:t>NO</w:t>
      </w:r>
    </w:p>
    <w:p w14:paraId="4877F8A0" w14:textId="5A54C60F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4"/>
          <w:szCs w:val="24"/>
        </w:rPr>
      </w:pPr>
      <w:r w:rsidRPr="008F248A">
        <w:rPr>
          <w:rFonts w:eastAsia="Arial"/>
          <w:sz w:val="20"/>
          <w:szCs w:val="20"/>
        </w:rPr>
        <w:t xml:space="preserve">Is the employee a Targeted Section 3 </w:t>
      </w:r>
      <w:r w:rsidR="00362831">
        <w:rPr>
          <w:rFonts w:eastAsia="Arial"/>
          <w:sz w:val="20"/>
          <w:szCs w:val="20"/>
        </w:rPr>
        <w:t>W</w:t>
      </w:r>
      <w:r w:rsidRPr="008F248A">
        <w:rPr>
          <w:rFonts w:eastAsia="Arial"/>
          <w:sz w:val="20"/>
          <w:szCs w:val="20"/>
        </w:rPr>
        <w:t xml:space="preserve">orker based </w:t>
      </w:r>
      <w:r w:rsidR="004B2D28">
        <w:rPr>
          <w:rFonts w:eastAsia="Arial"/>
          <w:sz w:val="20"/>
          <w:szCs w:val="20"/>
        </w:rPr>
        <w:t>on</w:t>
      </w:r>
      <w:r w:rsidRPr="008F248A">
        <w:rPr>
          <w:rFonts w:eastAsia="Arial"/>
          <w:sz w:val="20"/>
          <w:szCs w:val="20"/>
        </w:rPr>
        <w:t xml:space="preserve"> their</w:t>
      </w:r>
      <w:r w:rsidRPr="008F248A">
        <w:rPr>
          <w:rFonts w:eastAsia="Arial"/>
          <w:b/>
          <w:bCs/>
          <w:sz w:val="20"/>
          <w:szCs w:val="20"/>
        </w:rPr>
        <w:t xml:space="preserve"> </w:t>
      </w:r>
      <w:r w:rsidR="00297C1C" w:rsidRPr="008F248A">
        <w:rPr>
          <w:rFonts w:eastAsia="Arial"/>
          <w:sz w:val="20"/>
          <w:szCs w:val="20"/>
        </w:rPr>
        <w:t>self-certification</w:t>
      </w:r>
      <w:r w:rsidRPr="00967F7C">
        <w:rPr>
          <w:rFonts w:eastAsia="Arial"/>
        </w:rPr>
        <w:t>?</w:t>
      </w:r>
      <w:r w:rsidR="008F248A">
        <w:rPr>
          <w:rFonts w:eastAsia="Arial"/>
        </w:rPr>
        <w:t xml:space="preserve"> </w:t>
      </w:r>
      <w:r w:rsidRPr="00967F7C">
        <w:rPr>
          <w:rFonts w:eastAsia="Arial"/>
          <w:b/>
          <w:bCs/>
          <w:sz w:val="44"/>
        </w:rPr>
        <w:t>□</w:t>
      </w:r>
      <w:r w:rsidRPr="008246CE">
        <w:rPr>
          <w:rFonts w:eastAsia="Arial"/>
          <w:b/>
          <w:bCs/>
        </w:rPr>
        <w:t>YES</w:t>
      </w:r>
      <w:r w:rsidR="000802D7" w:rsidRPr="008246CE">
        <w:rPr>
          <w:rFonts w:eastAsia="Arial"/>
          <w:b/>
          <w:bCs/>
        </w:rPr>
        <w:t xml:space="preserve"> </w:t>
      </w:r>
      <w:r w:rsidRPr="00967F7C">
        <w:rPr>
          <w:rFonts w:eastAsia="Arial"/>
          <w:b/>
          <w:bCs/>
          <w:sz w:val="44"/>
        </w:rPr>
        <w:t>□</w:t>
      </w:r>
      <w:r w:rsidRPr="008246CE">
        <w:rPr>
          <w:rFonts w:eastAsia="Arial"/>
          <w:b/>
          <w:bCs/>
        </w:rPr>
        <w:t>NO</w:t>
      </w:r>
    </w:p>
    <w:p w14:paraId="3D89F7A7" w14:textId="617B7194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4"/>
          <w:szCs w:val="24"/>
        </w:rPr>
      </w:pPr>
      <w:r w:rsidRPr="008F248A">
        <w:rPr>
          <w:rFonts w:eastAsia="Arial"/>
          <w:sz w:val="20"/>
          <w:szCs w:val="20"/>
        </w:rPr>
        <w:t xml:space="preserve">Was this an applicant who was hired </w:t>
      </w:r>
      <w:proofErr w:type="gramStart"/>
      <w:r w:rsidRPr="008F248A">
        <w:rPr>
          <w:rFonts w:eastAsia="Arial"/>
          <w:sz w:val="20"/>
          <w:szCs w:val="20"/>
        </w:rPr>
        <w:t>as a result of</w:t>
      </w:r>
      <w:proofErr w:type="gramEnd"/>
      <w:r w:rsidRPr="008F248A">
        <w:rPr>
          <w:rFonts w:eastAsia="Arial"/>
          <w:sz w:val="20"/>
          <w:szCs w:val="20"/>
        </w:rPr>
        <w:t xml:space="preserve"> the Section 3 </w:t>
      </w:r>
      <w:r w:rsidR="00362831">
        <w:rPr>
          <w:rFonts w:eastAsia="Arial"/>
          <w:sz w:val="20"/>
          <w:szCs w:val="20"/>
        </w:rPr>
        <w:t>P</w:t>
      </w:r>
      <w:r w:rsidRPr="008F248A">
        <w:rPr>
          <w:rFonts w:eastAsia="Arial"/>
          <w:sz w:val="20"/>
          <w:szCs w:val="20"/>
        </w:rPr>
        <w:t>roject?</w:t>
      </w:r>
      <w:r w:rsidRPr="00967F7C">
        <w:rPr>
          <w:rFonts w:eastAsia="Arial"/>
        </w:rPr>
        <w:tab/>
        <w:t xml:space="preserve"> </w:t>
      </w:r>
      <w:r w:rsidRPr="00967F7C">
        <w:rPr>
          <w:rFonts w:eastAsia="Arial"/>
          <w:b/>
          <w:bCs/>
          <w:sz w:val="44"/>
        </w:rPr>
        <w:t>□</w:t>
      </w:r>
      <w:r w:rsidRPr="008246CE">
        <w:rPr>
          <w:rFonts w:eastAsia="Arial"/>
          <w:b/>
          <w:bCs/>
        </w:rPr>
        <w:t>YES</w:t>
      </w:r>
      <w:r w:rsidR="000802D7">
        <w:rPr>
          <w:rFonts w:eastAsia="Arial"/>
          <w:b/>
          <w:bCs/>
          <w:sz w:val="24"/>
          <w:szCs w:val="24"/>
        </w:rPr>
        <w:t xml:space="preserve"> </w:t>
      </w:r>
      <w:r w:rsidRPr="00967F7C">
        <w:rPr>
          <w:rFonts w:eastAsia="Arial"/>
          <w:b/>
          <w:bCs/>
          <w:sz w:val="44"/>
        </w:rPr>
        <w:t>□</w:t>
      </w:r>
      <w:r w:rsidRPr="008246CE">
        <w:rPr>
          <w:rFonts w:eastAsia="Arial"/>
          <w:b/>
          <w:bCs/>
        </w:rPr>
        <w:t>NO</w:t>
      </w:r>
    </w:p>
    <w:p w14:paraId="70EEA03A" w14:textId="4B8241C1" w:rsidR="00967F7C" w:rsidRPr="008F248A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0"/>
          <w:szCs w:val="20"/>
        </w:rPr>
      </w:pPr>
      <w:r w:rsidRPr="008F248A">
        <w:rPr>
          <w:rFonts w:eastAsia="Arial"/>
          <w:sz w:val="20"/>
          <w:szCs w:val="20"/>
        </w:rPr>
        <w:t xml:space="preserve">If </w:t>
      </w:r>
      <w:r w:rsidR="00914A6A" w:rsidRPr="008F248A">
        <w:rPr>
          <w:rFonts w:eastAsia="Arial"/>
          <w:sz w:val="20"/>
          <w:szCs w:val="20"/>
        </w:rPr>
        <w:t>yes</w:t>
      </w:r>
      <w:r w:rsidRPr="008F248A">
        <w:rPr>
          <w:rFonts w:eastAsia="Arial"/>
          <w:sz w:val="20"/>
          <w:szCs w:val="20"/>
        </w:rPr>
        <w:t>, what is the name of the company? _______________________</w:t>
      </w:r>
    </w:p>
    <w:p w14:paraId="0D85B3C1" w14:textId="77777777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</w:rPr>
      </w:pPr>
      <w:r w:rsidRPr="008F248A">
        <w:rPr>
          <w:rFonts w:eastAsia="Arial"/>
          <w:sz w:val="20"/>
          <w:szCs w:val="20"/>
        </w:rPr>
        <w:t xml:space="preserve">What was the date of hire? </w:t>
      </w:r>
      <w:r w:rsidRPr="008F248A">
        <w:rPr>
          <w:rFonts w:eastAsia="Arial"/>
          <w:sz w:val="20"/>
          <w:szCs w:val="20"/>
        </w:rPr>
        <w:tab/>
      </w:r>
      <w:r w:rsidRPr="008F248A">
        <w:rPr>
          <w:rFonts w:eastAsia="Arial"/>
          <w:b/>
          <w:bCs/>
          <w:sz w:val="20"/>
          <w:szCs w:val="20"/>
        </w:rPr>
        <w:t>_________________</w:t>
      </w:r>
    </w:p>
    <w:p w14:paraId="5D4DAF21" w14:textId="77777777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</w:rPr>
      </w:pPr>
    </w:p>
    <w:p w14:paraId="084471CA" w14:textId="77777777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</w:p>
    <w:p w14:paraId="44CDFBF8" w14:textId="77777777" w:rsidR="00967F7C" w:rsidRPr="00967F7C" w:rsidRDefault="00967F7C" w:rsidP="00F948B1">
      <w:pPr>
        <w:widowControl w:val="0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  <w:r w:rsidRPr="00967F7C">
        <w:rPr>
          <w:rFonts w:eastAsia="Arial"/>
          <w:b/>
          <w:bCs/>
        </w:rPr>
        <w:t>EMPLOYERS MUST RETAIN THIS FORM IN THEIR SECTION 3 COMPLIANCE FILE FOR FIVE YEARS.</w:t>
      </w:r>
    </w:p>
    <w:p w14:paraId="2D482BAB" w14:textId="77777777" w:rsidR="00967F7C" w:rsidRPr="00967F7C" w:rsidRDefault="00967F7C" w:rsidP="00967F7C">
      <w:pPr>
        <w:jc w:val="center"/>
      </w:pPr>
    </w:p>
    <w:p w14:paraId="0890629B" w14:textId="77777777" w:rsidR="00967F7C" w:rsidRPr="00967F7C" w:rsidRDefault="00967F7C" w:rsidP="00967F7C">
      <w:pPr>
        <w:jc w:val="center"/>
      </w:pPr>
    </w:p>
    <w:p w14:paraId="26239679" w14:textId="77777777" w:rsidR="00967F7C" w:rsidRPr="00967F7C" w:rsidRDefault="00967F7C" w:rsidP="00967F7C">
      <w:pPr>
        <w:jc w:val="center"/>
      </w:pPr>
    </w:p>
    <w:p w14:paraId="3E506258" w14:textId="77777777" w:rsidR="00967F7C" w:rsidRPr="00967F7C" w:rsidRDefault="00967F7C" w:rsidP="00967F7C">
      <w:pPr>
        <w:jc w:val="center"/>
      </w:pPr>
    </w:p>
    <w:p w14:paraId="2CD9A143" w14:textId="1F030C47" w:rsidR="00967F7C" w:rsidRDefault="00967F7C" w:rsidP="00967F7C">
      <w:pPr>
        <w:jc w:val="center"/>
      </w:pPr>
    </w:p>
    <w:p w14:paraId="52FAB42B" w14:textId="76DEAE2F" w:rsidR="00A77945" w:rsidRDefault="00A77945" w:rsidP="00967F7C">
      <w:pPr>
        <w:jc w:val="center"/>
      </w:pPr>
    </w:p>
    <w:p w14:paraId="57CD35BD" w14:textId="76936674" w:rsidR="00A77945" w:rsidRDefault="00A77945" w:rsidP="00967F7C">
      <w:pPr>
        <w:jc w:val="center"/>
      </w:pPr>
    </w:p>
    <w:p w14:paraId="2DBEDF0A" w14:textId="3169CEB1" w:rsidR="00297C1C" w:rsidRDefault="00297C1C" w:rsidP="00967F7C">
      <w:pPr>
        <w:jc w:val="center"/>
      </w:pPr>
    </w:p>
    <w:p w14:paraId="432B3D1C" w14:textId="21482E78" w:rsidR="00297C1C" w:rsidRDefault="00440992" w:rsidP="00797447">
      <w:r>
        <w:t>(backside)</w:t>
      </w:r>
    </w:p>
    <w:p w14:paraId="5DE0E63D" w14:textId="77777777" w:rsidR="00992655" w:rsidRDefault="00992655" w:rsidP="00265804">
      <w:pPr>
        <w:pStyle w:val="Heading5"/>
        <w:spacing w:after="0"/>
        <w:jc w:val="center"/>
      </w:pPr>
    </w:p>
    <w:p w14:paraId="68770FCA" w14:textId="77777777" w:rsidR="00992655" w:rsidRDefault="00992655" w:rsidP="00265804">
      <w:pPr>
        <w:pStyle w:val="Heading5"/>
        <w:spacing w:after="0"/>
        <w:jc w:val="center"/>
      </w:pPr>
    </w:p>
    <w:p w14:paraId="7DAF737E" w14:textId="1AE1EE13" w:rsidR="00967F7C" w:rsidRPr="00A519B8" w:rsidRDefault="00265804" w:rsidP="00265804">
      <w:pPr>
        <w:pStyle w:val="Heading5"/>
        <w:spacing w:after="0"/>
        <w:jc w:val="center"/>
        <w:rPr>
          <w:color w:val="auto"/>
        </w:rPr>
      </w:pPr>
      <w:r w:rsidRPr="00A519B8">
        <w:rPr>
          <w:color w:val="auto"/>
        </w:rPr>
        <w:t>__________________________________</w:t>
      </w:r>
    </w:p>
    <w:p w14:paraId="4EEEA228" w14:textId="3412B75B" w:rsidR="00967F7C" w:rsidRPr="00A519B8" w:rsidRDefault="00967F7C" w:rsidP="00265804">
      <w:pPr>
        <w:pStyle w:val="Heading5"/>
        <w:spacing w:after="0"/>
        <w:jc w:val="center"/>
        <w:rPr>
          <w:color w:val="auto"/>
        </w:rPr>
      </w:pPr>
      <w:r w:rsidRPr="00A519B8">
        <w:rPr>
          <w:color w:val="auto"/>
        </w:rPr>
        <w:t xml:space="preserve"> </w:t>
      </w:r>
      <w:r w:rsidR="001E1F0E" w:rsidRPr="00A519B8">
        <w:rPr>
          <w:color w:val="auto"/>
        </w:rPr>
        <w:t>(</w:t>
      </w:r>
      <w:r w:rsidR="00265804" w:rsidRPr="00A519B8">
        <w:rPr>
          <w:i/>
          <w:color w:val="auto"/>
        </w:rPr>
        <w:t>I</w:t>
      </w:r>
      <w:r w:rsidR="001E1F0E" w:rsidRPr="00A519B8">
        <w:rPr>
          <w:i/>
          <w:color w:val="auto"/>
        </w:rPr>
        <w:t xml:space="preserve">nsert </w:t>
      </w:r>
      <w:r w:rsidR="00265804" w:rsidRPr="00A519B8">
        <w:rPr>
          <w:i/>
          <w:color w:val="auto"/>
        </w:rPr>
        <w:t>Grantee Name</w:t>
      </w:r>
      <w:r w:rsidR="00265804" w:rsidRPr="00A519B8">
        <w:rPr>
          <w:color w:val="auto"/>
        </w:rPr>
        <w:t>)</w:t>
      </w:r>
    </w:p>
    <w:p w14:paraId="2460B410" w14:textId="77777777" w:rsidR="00265804" w:rsidRPr="00A519B8" w:rsidRDefault="00265804" w:rsidP="00265804">
      <w:pPr>
        <w:spacing w:after="0"/>
      </w:pPr>
    </w:p>
    <w:p w14:paraId="33CFBC43" w14:textId="77777777" w:rsidR="00967F7C" w:rsidRPr="00A519B8" w:rsidRDefault="00967F7C" w:rsidP="00265804">
      <w:pPr>
        <w:pStyle w:val="Heading5"/>
        <w:spacing w:after="0"/>
        <w:jc w:val="center"/>
        <w:rPr>
          <w:color w:val="auto"/>
        </w:rPr>
      </w:pPr>
      <w:r w:rsidRPr="00A519B8">
        <w:rPr>
          <w:color w:val="auto"/>
        </w:rPr>
        <w:t>Section 3 Income Limits</w:t>
      </w:r>
    </w:p>
    <w:p w14:paraId="4376271D" w14:textId="77777777" w:rsidR="00967F7C" w:rsidRPr="00967F7C" w:rsidRDefault="00967F7C" w:rsidP="00265804">
      <w:pPr>
        <w:spacing w:after="0"/>
        <w:jc w:val="center"/>
        <w:rPr>
          <w:b/>
          <w:bCs/>
        </w:rPr>
      </w:pPr>
    </w:p>
    <w:p w14:paraId="5D929F81" w14:textId="77777777" w:rsidR="00265804" w:rsidRDefault="00265804" w:rsidP="00265804">
      <w:pPr>
        <w:spacing w:after="0"/>
        <w:jc w:val="center"/>
        <w:rPr>
          <w:b/>
          <w:bCs/>
        </w:rPr>
      </w:pPr>
    </w:p>
    <w:p w14:paraId="26C75608" w14:textId="509ACC0B" w:rsidR="00967F7C" w:rsidRPr="00967F7C" w:rsidRDefault="00967F7C" w:rsidP="00265804">
      <w:pPr>
        <w:spacing w:after="0"/>
        <w:jc w:val="center"/>
        <w:rPr>
          <w:b/>
          <w:bCs/>
        </w:rPr>
      </w:pPr>
      <w:r w:rsidRPr="00967F7C">
        <w:rPr>
          <w:b/>
          <w:bCs/>
        </w:rPr>
        <w:t>Eligibility Guidelines</w:t>
      </w:r>
    </w:p>
    <w:p w14:paraId="483C4A38" w14:textId="3BC86AC0" w:rsidR="00967F7C" w:rsidRPr="00967F7C" w:rsidRDefault="00967F7C" w:rsidP="00967F7C">
      <w:pPr>
        <w:jc w:val="center"/>
        <w:rPr>
          <w:b/>
          <w:bCs/>
        </w:rPr>
      </w:pPr>
      <w:r w:rsidRPr="00967F7C">
        <w:t xml:space="preserve">The worker’s income must be at or below the amount provided below for an individual (household of </w:t>
      </w:r>
      <w:r w:rsidR="006F5EB5">
        <w:t>one</w:t>
      </w:r>
      <w:r w:rsidRPr="00967F7C">
        <w:t>)</w:t>
      </w:r>
      <w:r w:rsidR="00A519B8">
        <w:t>,</w:t>
      </w:r>
      <w:r w:rsidRPr="00967F7C">
        <w:t xml:space="preserve"> regardless of actual household size.  </w:t>
      </w:r>
    </w:p>
    <w:p w14:paraId="4BF833F7" w14:textId="6F76C010" w:rsidR="00967F7C" w:rsidRPr="00967F7C" w:rsidRDefault="00967F7C" w:rsidP="00967F7C">
      <w:pPr>
        <w:jc w:val="center"/>
        <w:rPr>
          <w:b/>
          <w:bCs/>
        </w:rPr>
      </w:pPr>
      <w:r w:rsidRPr="00967F7C">
        <w:rPr>
          <w:b/>
          <w:bCs/>
        </w:rPr>
        <w:t>Individual Income Limits</w:t>
      </w:r>
      <w:r w:rsidR="00290473">
        <w:rPr>
          <w:b/>
          <w:bCs/>
        </w:rPr>
        <w:t xml:space="preserve"> for City of (insert locality here)</w:t>
      </w:r>
      <w:r w:rsidR="00290473">
        <w:rPr>
          <w:b/>
          <w:bCs/>
        </w:rPr>
        <w:br/>
        <w:t>FY 2</w:t>
      </w:r>
      <w:r w:rsidR="00C448D5">
        <w:rPr>
          <w:b/>
          <w:bCs/>
        </w:rPr>
        <w:t>5</w:t>
      </w:r>
      <w:r w:rsidR="00290473">
        <w:rPr>
          <w:b/>
          <w:bCs/>
        </w:rPr>
        <w:t xml:space="preserve"> (insert year here)</w:t>
      </w:r>
    </w:p>
    <w:tbl>
      <w:tblPr>
        <w:tblStyle w:val="TableGrid"/>
        <w:tblW w:w="5680" w:type="dxa"/>
        <w:jc w:val="center"/>
        <w:tblLook w:val="04A0" w:firstRow="1" w:lastRow="0" w:firstColumn="1" w:lastColumn="0" w:noHBand="0" w:noVBand="1"/>
      </w:tblPr>
      <w:tblGrid>
        <w:gridCol w:w="2100"/>
        <w:gridCol w:w="3580"/>
      </w:tblGrid>
      <w:tr w:rsidR="00290473" w:rsidRPr="00290473" w14:paraId="550562B6" w14:textId="77777777" w:rsidTr="001E1F0E">
        <w:trPr>
          <w:trHeight w:val="580"/>
          <w:jc w:val="center"/>
        </w:trPr>
        <w:tc>
          <w:tcPr>
            <w:tcW w:w="2100" w:type="dxa"/>
            <w:hideMark/>
          </w:tcPr>
          <w:p w14:paraId="5054C831" w14:textId="77777777" w:rsidR="00290473" w:rsidRPr="00290473" w:rsidRDefault="00290473" w:rsidP="002904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0473">
              <w:rPr>
                <w:rFonts w:ascii="Calibri" w:eastAsia="Times New Roman" w:hAnsi="Calibri" w:cs="Calibri"/>
                <w:b/>
                <w:bCs/>
                <w:color w:val="000000"/>
              </w:rPr>
              <w:t>Income Limits</w:t>
            </w:r>
            <w:r w:rsidRPr="0029047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Category</w:t>
            </w:r>
          </w:p>
        </w:tc>
        <w:tc>
          <w:tcPr>
            <w:tcW w:w="3580" w:type="dxa"/>
            <w:noWrap/>
            <w:hideMark/>
          </w:tcPr>
          <w:p w14:paraId="110FAC76" w14:textId="25034473" w:rsidR="00290473" w:rsidRDefault="00290473" w:rsidP="002904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0473">
              <w:rPr>
                <w:rFonts w:ascii="Calibri" w:eastAsia="Times New Roman" w:hAnsi="Calibri" w:cs="Calibri"/>
                <w:b/>
                <w:bCs/>
                <w:color w:val="000000"/>
              </w:rPr>
              <w:t>FY 2</w:t>
            </w:r>
            <w:r w:rsidR="00C448D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29047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(enter year here) </w:t>
            </w:r>
          </w:p>
          <w:p w14:paraId="5F90E746" w14:textId="6F57A988" w:rsidR="00290473" w:rsidRPr="00290473" w:rsidRDefault="00290473" w:rsidP="002904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0473">
              <w:rPr>
                <w:rFonts w:ascii="Calibri" w:eastAsia="Times New Roman" w:hAnsi="Calibri" w:cs="Calibri"/>
                <w:b/>
                <w:bCs/>
                <w:color w:val="000000"/>
              </w:rPr>
              <w:t>Income Limits</w:t>
            </w:r>
          </w:p>
        </w:tc>
      </w:tr>
      <w:tr w:rsidR="00290473" w:rsidRPr="00290473" w14:paraId="0A0016C0" w14:textId="77777777" w:rsidTr="001E1F0E">
        <w:trPr>
          <w:trHeight w:val="870"/>
          <w:jc w:val="center"/>
        </w:trPr>
        <w:tc>
          <w:tcPr>
            <w:tcW w:w="2100" w:type="dxa"/>
            <w:hideMark/>
          </w:tcPr>
          <w:p w14:paraId="4AA8CABD" w14:textId="2008EEDD" w:rsidR="00290473" w:rsidRPr="00290473" w:rsidRDefault="00290473" w:rsidP="002904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 xml:space="preserve">Extremely </w:t>
            </w:r>
            <w:r w:rsidR="00914A6A" w:rsidRPr="00290473">
              <w:rPr>
                <w:rFonts w:ascii="Calibri" w:eastAsia="Times New Roman" w:hAnsi="Calibri" w:cs="Calibri"/>
                <w:color w:val="000000"/>
              </w:rPr>
              <w:t>Low-Income</w:t>
            </w:r>
            <w:r w:rsidRPr="00290473">
              <w:rPr>
                <w:rFonts w:ascii="Calibri" w:eastAsia="Times New Roman" w:hAnsi="Calibri" w:cs="Calibri"/>
                <w:color w:val="000000"/>
              </w:rPr>
              <w:t xml:space="preserve"> Limits</w:t>
            </w:r>
            <w:r w:rsidRPr="00290473">
              <w:rPr>
                <w:rFonts w:ascii="Calibri" w:eastAsia="Times New Roman" w:hAnsi="Calibri" w:cs="Calibri"/>
                <w:color w:val="000000"/>
              </w:rPr>
              <w:br/>
              <w:t>(30%)</w:t>
            </w:r>
          </w:p>
        </w:tc>
        <w:tc>
          <w:tcPr>
            <w:tcW w:w="3580" w:type="dxa"/>
            <w:noWrap/>
            <w:hideMark/>
          </w:tcPr>
          <w:p w14:paraId="4876A0B5" w14:textId="77777777" w:rsidR="00290473" w:rsidRPr="00290473" w:rsidRDefault="00290473" w:rsidP="00290473">
            <w:pPr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90473" w:rsidRPr="00290473" w14:paraId="572093DD" w14:textId="77777777" w:rsidTr="001E1F0E">
        <w:trPr>
          <w:trHeight w:val="870"/>
          <w:jc w:val="center"/>
        </w:trPr>
        <w:tc>
          <w:tcPr>
            <w:tcW w:w="2100" w:type="dxa"/>
            <w:hideMark/>
          </w:tcPr>
          <w:p w14:paraId="407572CE" w14:textId="1D3F5F75" w:rsidR="00290473" w:rsidRPr="00290473" w:rsidRDefault="00290473" w:rsidP="002904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 xml:space="preserve">Very </w:t>
            </w:r>
            <w:r w:rsidR="00914A6A" w:rsidRPr="00290473">
              <w:rPr>
                <w:rFonts w:ascii="Calibri" w:eastAsia="Times New Roman" w:hAnsi="Calibri" w:cs="Calibri"/>
                <w:color w:val="000000"/>
              </w:rPr>
              <w:t>Low-Income</w:t>
            </w:r>
            <w:r w:rsidRPr="00290473">
              <w:rPr>
                <w:rFonts w:ascii="Calibri" w:eastAsia="Times New Roman" w:hAnsi="Calibri" w:cs="Calibri"/>
                <w:color w:val="000000"/>
              </w:rPr>
              <w:t xml:space="preserve"> Limits</w:t>
            </w:r>
            <w:r w:rsidRPr="00290473">
              <w:rPr>
                <w:rFonts w:ascii="Calibri" w:eastAsia="Times New Roman" w:hAnsi="Calibri" w:cs="Calibri"/>
                <w:color w:val="000000"/>
              </w:rPr>
              <w:br/>
              <w:t>(50%)</w:t>
            </w:r>
          </w:p>
        </w:tc>
        <w:tc>
          <w:tcPr>
            <w:tcW w:w="3580" w:type="dxa"/>
            <w:noWrap/>
            <w:hideMark/>
          </w:tcPr>
          <w:p w14:paraId="74C2255F" w14:textId="77777777" w:rsidR="00290473" w:rsidRPr="00290473" w:rsidRDefault="00290473" w:rsidP="00290473">
            <w:pPr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90473" w:rsidRPr="00290473" w14:paraId="3E115600" w14:textId="77777777" w:rsidTr="001E1F0E">
        <w:trPr>
          <w:trHeight w:val="580"/>
          <w:jc w:val="center"/>
        </w:trPr>
        <w:tc>
          <w:tcPr>
            <w:tcW w:w="2100" w:type="dxa"/>
            <w:hideMark/>
          </w:tcPr>
          <w:p w14:paraId="17D563EC" w14:textId="77777777" w:rsidR="00290473" w:rsidRPr="00290473" w:rsidRDefault="00290473" w:rsidP="002904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>Low Income Limits</w:t>
            </w:r>
            <w:r w:rsidRPr="00290473">
              <w:rPr>
                <w:rFonts w:ascii="Calibri" w:eastAsia="Times New Roman" w:hAnsi="Calibri" w:cs="Calibri"/>
                <w:color w:val="000000"/>
              </w:rPr>
              <w:br/>
              <w:t>(80%)</w:t>
            </w:r>
          </w:p>
        </w:tc>
        <w:tc>
          <w:tcPr>
            <w:tcW w:w="3580" w:type="dxa"/>
            <w:noWrap/>
            <w:hideMark/>
          </w:tcPr>
          <w:p w14:paraId="70671804" w14:textId="77777777" w:rsidR="00290473" w:rsidRPr="00290473" w:rsidRDefault="00290473" w:rsidP="00290473">
            <w:pPr>
              <w:rPr>
                <w:rFonts w:ascii="Calibri" w:eastAsia="Times New Roman" w:hAnsi="Calibri" w:cs="Calibri"/>
                <w:color w:val="000000"/>
              </w:rPr>
            </w:pPr>
            <w:r w:rsidRPr="002904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F0ECFB3" w14:textId="77777777" w:rsidR="00290473" w:rsidRDefault="00290473" w:rsidP="00EE24E1">
      <w:pPr>
        <w:jc w:val="center"/>
      </w:pPr>
    </w:p>
    <w:p w14:paraId="4BF681A3" w14:textId="4ABBC2B3" w:rsidR="00967F7C" w:rsidRPr="00967F7C" w:rsidRDefault="00967F7C" w:rsidP="00EE24E1">
      <w:pPr>
        <w:jc w:val="center"/>
      </w:pPr>
      <w:r w:rsidRPr="00967F7C">
        <w:t xml:space="preserve">See </w:t>
      </w:r>
      <w:hyperlink r:id="rId11" w:history="1">
        <w:r w:rsidRPr="00F04254">
          <w:rPr>
            <w:rStyle w:val="Hyperlink"/>
          </w:rPr>
          <w:t>https://www.huduser.gov/portal/datasets/il.html</w:t>
        </w:r>
      </w:hyperlink>
      <w:r w:rsidRPr="00967F7C">
        <w:t xml:space="preserve"> for </w:t>
      </w:r>
      <w:r w:rsidR="00A519B8">
        <w:t xml:space="preserve">the </w:t>
      </w:r>
      <w:r w:rsidRPr="00967F7C">
        <w:t>most recent income limits.</w:t>
      </w:r>
    </w:p>
    <w:p w14:paraId="4AD82FD1" w14:textId="77777777" w:rsidR="00967F7C" w:rsidRPr="00967F7C" w:rsidRDefault="00967F7C" w:rsidP="00967F7C"/>
    <w:p w14:paraId="62AF4A74" w14:textId="77777777" w:rsidR="00967F7C" w:rsidRPr="00967F7C" w:rsidRDefault="00967F7C" w:rsidP="00967F7C">
      <w:r w:rsidRPr="00967F7C">
        <w:t xml:space="preserve">Section 3 Worker Definition: </w:t>
      </w:r>
    </w:p>
    <w:p w14:paraId="79C822B2" w14:textId="77777777" w:rsidR="00967F7C" w:rsidRPr="00967F7C" w:rsidRDefault="00967F7C" w:rsidP="00967F7C">
      <w:pPr>
        <w:numPr>
          <w:ilvl w:val="0"/>
          <w:numId w:val="1"/>
        </w:numPr>
      </w:pPr>
      <w:r w:rsidRPr="00967F7C">
        <w:t>A low or very low-income resident (the worker’s income for the previous or annualized calendar year is below the income limit established by HUD); or</w:t>
      </w:r>
    </w:p>
    <w:p w14:paraId="0DE80FB6" w14:textId="0110048E" w:rsidR="00967F7C" w:rsidRPr="00967F7C" w:rsidRDefault="00C04131" w:rsidP="00967F7C">
      <w:pPr>
        <w:numPr>
          <w:ilvl w:val="0"/>
          <w:numId w:val="2"/>
        </w:numPr>
      </w:pPr>
      <w:r>
        <w:t>Employed by a Section 3 Business C</w:t>
      </w:r>
      <w:r w:rsidR="00967F7C" w:rsidRPr="00967F7C">
        <w:t xml:space="preserve">oncern; or </w:t>
      </w:r>
    </w:p>
    <w:p w14:paraId="1AAF7523" w14:textId="4D67B3D0" w:rsidR="00967F7C" w:rsidRPr="00967F7C" w:rsidRDefault="00967F7C" w:rsidP="00967F7C">
      <w:pPr>
        <w:numPr>
          <w:ilvl w:val="0"/>
          <w:numId w:val="2"/>
        </w:numPr>
      </w:pPr>
      <w:r w:rsidRPr="00967F7C">
        <w:t xml:space="preserve">A </w:t>
      </w:r>
      <w:r w:rsidR="0097504E" w:rsidRPr="00967F7C">
        <w:t>Youth</w:t>
      </w:r>
      <w:r w:rsidR="0097504E">
        <w:t>B</w:t>
      </w:r>
      <w:r w:rsidR="0097504E" w:rsidRPr="00967F7C">
        <w:t xml:space="preserve">uild </w:t>
      </w:r>
      <w:r w:rsidRPr="00967F7C">
        <w:t>participant.</w:t>
      </w:r>
    </w:p>
    <w:p w14:paraId="41447768" w14:textId="57ED7002" w:rsidR="00967F7C" w:rsidRPr="00967F7C" w:rsidRDefault="00967F7C" w:rsidP="00967F7C">
      <w:r w:rsidRPr="00967F7C">
        <w:br/>
      </w:r>
      <w:r w:rsidR="0097504E">
        <w:t>T</w:t>
      </w:r>
      <w:r w:rsidRPr="00967F7C">
        <w:t>arget</w:t>
      </w:r>
      <w:r w:rsidR="00C04131">
        <w:t>ed Section 3 Worker Definition:</w:t>
      </w:r>
    </w:p>
    <w:p w14:paraId="7AA5A167" w14:textId="5C240887" w:rsidR="00967F7C" w:rsidRPr="00967F7C" w:rsidRDefault="00967F7C" w:rsidP="00967F7C">
      <w:pPr>
        <w:numPr>
          <w:ilvl w:val="0"/>
          <w:numId w:val="4"/>
        </w:numPr>
      </w:pPr>
      <w:r w:rsidRPr="00967F7C">
        <w:t>Employed by a Section 3 business concern</w:t>
      </w:r>
      <w:r w:rsidR="006477CE">
        <w:t>;</w:t>
      </w:r>
      <w:r w:rsidRPr="00967F7C">
        <w:t xml:space="preserve"> or</w:t>
      </w:r>
    </w:p>
    <w:p w14:paraId="3F2DD757" w14:textId="630B5A79" w:rsidR="00967F7C" w:rsidRPr="00967F7C" w:rsidRDefault="00967F7C" w:rsidP="00967F7C">
      <w:pPr>
        <w:numPr>
          <w:ilvl w:val="0"/>
          <w:numId w:val="5"/>
        </w:numPr>
      </w:pPr>
      <w:r w:rsidRPr="00967F7C">
        <w:t>Currently meets or</w:t>
      </w:r>
      <w:r w:rsidR="00C640B8">
        <w:t>,</w:t>
      </w:r>
      <w:r w:rsidRPr="00967F7C">
        <w:t xml:space="preserve"> when hired</w:t>
      </w:r>
      <w:r w:rsidR="00C640B8">
        <w:t>,</w:t>
      </w:r>
      <w:r w:rsidRPr="00967F7C">
        <w:t xml:space="preserve"> met at least one of the following categories as documented within the past five years:</w:t>
      </w:r>
    </w:p>
    <w:p w14:paraId="5CAB063C" w14:textId="12BA3250" w:rsidR="00967F7C" w:rsidRPr="00967F7C" w:rsidRDefault="00967F7C" w:rsidP="00967F7C">
      <w:pPr>
        <w:numPr>
          <w:ilvl w:val="1"/>
          <w:numId w:val="5"/>
        </w:numPr>
      </w:pPr>
      <w:r w:rsidRPr="00967F7C">
        <w:t xml:space="preserve">Living within the </w:t>
      </w:r>
      <w:r w:rsidR="00C04131">
        <w:t>S</w:t>
      </w:r>
      <w:r w:rsidRPr="00967F7C">
        <w:t xml:space="preserve">ervice </w:t>
      </w:r>
      <w:r w:rsidR="00C04131">
        <w:t>A</w:t>
      </w:r>
      <w:r w:rsidRPr="00967F7C">
        <w:t xml:space="preserve">rea or the </w:t>
      </w:r>
      <w:r w:rsidR="00C04131">
        <w:t>N</w:t>
      </w:r>
      <w:r w:rsidRPr="00967F7C">
        <w:t xml:space="preserve">eighborhood of the </w:t>
      </w:r>
      <w:r w:rsidR="00C04131">
        <w:t>P</w:t>
      </w:r>
      <w:r w:rsidRPr="00967F7C">
        <w:t>roject, as defined in 24 CFR 75.5</w:t>
      </w:r>
    </w:p>
    <w:p w14:paraId="171F657B" w14:textId="1A41D1DE" w:rsidR="00992655" w:rsidRPr="00796972" w:rsidRDefault="00967F7C" w:rsidP="00992655">
      <w:pPr>
        <w:numPr>
          <w:ilvl w:val="1"/>
          <w:numId w:val="5"/>
        </w:numPr>
      </w:pPr>
      <w:r w:rsidRPr="00967F7C">
        <w:t>A YouthBuild participant.</w:t>
      </w:r>
    </w:p>
    <w:sectPr w:rsidR="00992655" w:rsidRPr="00796972" w:rsidSect="006142B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F2B0" w14:textId="77777777" w:rsidR="00E15C93" w:rsidRDefault="00E15C93" w:rsidP="00AE35DE">
      <w:r>
        <w:separator/>
      </w:r>
    </w:p>
  </w:endnote>
  <w:endnote w:type="continuationSeparator" w:id="0">
    <w:p w14:paraId="0BF4A4BA" w14:textId="77777777" w:rsidR="00E15C93" w:rsidRDefault="00E15C93" w:rsidP="00AE35DE">
      <w:r>
        <w:continuationSeparator/>
      </w:r>
    </w:p>
  </w:endnote>
  <w:endnote w:type="continuationNotice" w:id="1">
    <w:p w14:paraId="5B174569" w14:textId="77777777" w:rsidR="00E15C93" w:rsidRDefault="00E15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zidenz Grotesk BE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0F1" w14:textId="77777777" w:rsidR="00BA34CD" w:rsidRPr="00BA34CD" w:rsidRDefault="00BA34CD" w:rsidP="00BA34CD">
    <w:pPr>
      <w:pStyle w:val="Footer"/>
      <w:rPr>
        <w:rFonts w:ascii="Times New Roman" w:hAnsi="Times New Roman" w:cs="Times New Roman"/>
        <w:sz w:val="18"/>
        <w:szCs w:val="18"/>
      </w:rPr>
    </w:pPr>
    <w:r w:rsidRPr="00BA34CD">
      <w:rPr>
        <w:rFonts w:ascii="Times New Roman" w:hAnsi="Times New Roman" w:cs="Times New Roman"/>
        <w:sz w:val="18"/>
        <w:szCs w:val="18"/>
      </w:rPr>
      <w:t>May 2025</w:t>
    </w:r>
    <w:r w:rsidRPr="00BA34CD">
      <w:rPr>
        <w:rFonts w:ascii="Times New Roman" w:hAnsi="Times New Roman" w:cs="Times New Roman"/>
        <w:sz w:val="18"/>
        <w:szCs w:val="18"/>
      </w:rPr>
      <w:tab/>
    </w:r>
    <w:r w:rsidRPr="00BA34CD">
      <w:rPr>
        <w:rFonts w:ascii="Times New Roman" w:hAnsi="Times New Roman" w:cs="Times New Roman"/>
        <w:sz w:val="18"/>
        <w:szCs w:val="18"/>
      </w:rPr>
      <w:tab/>
      <w:t>Version 5</w:t>
    </w:r>
  </w:p>
  <w:p w14:paraId="2D557788" w14:textId="0BD97119" w:rsidR="00796972" w:rsidRPr="000D78E8" w:rsidRDefault="00AA2F98" w:rsidP="00AE35DE">
    <w:pPr>
      <w:pStyle w:val="Footer"/>
      <w:rPr>
        <w:b/>
      </w:rPr>
    </w:pPr>
    <w:r w:rsidRPr="000D78E8">
      <w:rPr>
        <w:b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47A5E34D" wp14:editId="2FD47C1D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22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F65A0" id="Rectangle 9" o:spid="_x0000_s1026" alt="&quot;&quot;" style="position:absolute;margin-left:311.4pt;margin-top:56.35pt;width:960pt;height:6pt;flip:y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" fillcolor="#84a98c" stroked="f" strokeweight="1pt"/>
          </w:pict>
        </mc:Fallback>
      </mc:AlternateContent>
    </w:r>
    <w:r w:rsidRPr="000D78E8">
      <w:rPr>
        <w:b/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2B5BEF09" wp14:editId="491D6852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23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0C58A4DB">
            <v:rect id="Rectangle 12" style="position:absolute;margin-left:0;margin-top:66.55pt;width:960pt;height:6pt;flip:y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2796f" stroked="f" strokeweight="1pt" w14:anchorId="376CD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"/>
          </w:pict>
        </mc:Fallback>
      </mc:AlternateContent>
    </w:r>
    <w:r w:rsidRPr="000D78E8">
      <w:rPr>
        <w:b/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420F0427" wp14:editId="0837FE10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24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55815E95">
            <v:rect id="Rectangle 13" style="position:absolute;margin-left:306.6pt;margin-top:86.95pt;width:960pt;height:6pt;flip:y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354f52" stroked="f" strokeweight="1pt" w14:anchorId="6275D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"/>
          </w:pict>
        </mc:Fallback>
      </mc:AlternateContent>
    </w:r>
    <w:r w:rsidRPr="000D78E8">
      <w:rPr>
        <w:b/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25B766BD" wp14:editId="671A7158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5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1C29E3F6">
            <v:rect id="Rectangle 14" style="position:absolute;margin-left:315pt;margin-top:76.75pt;width:960pt;height:6pt;flip:y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98388" stroked="f" strokeweight="1pt" w14:anchorId="3FB46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"/>
          </w:pict>
        </mc:Fallback>
      </mc:AlternateContent>
    </w:r>
    <w:r w:rsidRPr="000D78E8">
      <w:rPr>
        <w:b/>
        <w:noProof/>
      </w:rPr>
      <w:drawing>
        <wp:anchor distT="0" distB="0" distL="114300" distR="114300" simplePos="0" relativeHeight="251658258" behindDoc="0" locked="0" layoutInCell="1" allowOverlap="1" wp14:anchorId="2DEDCB98" wp14:editId="5739BE91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37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71BA" w14:textId="4C017E2A" w:rsidR="00AA2F98" w:rsidRDefault="00AA2F98">
    <w:pPr>
      <w:pStyle w:val="Footer"/>
    </w:pPr>
    <w:r w:rsidRPr="00796972"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F28ED1F" wp14:editId="70520146">
              <wp:simplePos x="0" y="0"/>
              <wp:positionH relativeFrom="column">
                <wp:posOffset>-1104900</wp:posOffset>
              </wp:positionH>
              <wp:positionV relativeFrom="paragraph">
                <wp:posOffset>684530</wp:posOffset>
              </wp:positionV>
              <wp:extent cx="12192000" cy="76200"/>
              <wp:effectExtent l="0" t="0" r="0" b="0"/>
              <wp:wrapNone/>
              <wp:docPr id="32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B4B3A" id="Rectangle 13" o:spid="_x0000_s1026" alt="&quot;&quot;" style="position:absolute;margin-left:-87pt;margin-top:53.9pt;width:960pt;height:6pt;flip:y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" fillcolor="#354f52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3CC9F14" wp14:editId="15B63B08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17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08770" id="Rectangle 9" o:spid="_x0000_s1026" alt="&quot;&quot;" style="position:absolute;margin-left:311.4pt;margin-top:56.35pt;width:960pt;height:6pt;flip:y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" fillcolor="#84a98c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500ECEA" wp14:editId="102C101B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18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5CAD3206">
            <v:rect id="Rectangle 12" style="position:absolute;margin-left:0;margin-top:66.55pt;width:960pt;height:6pt;flip:y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2796f" stroked="f" strokeweight="1pt" w14:anchorId="1CFB2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AB388A5" wp14:editId="0572A099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19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1EC8446B">
            <v:rect id="Rectangle 13" style="position:absolute;margin-left:306.6pt;margin-top:86.95pt;width:960pt;height:6pt;flip:y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354f52" stroked="f" strokeweight="1pt" w14:anchorId="4928D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5D01B87" wp14:editId="1987B752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0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1440FAFD">
            <v:rect id="Rectangle 14" style="position:absolute;margin-left:315pt;margin-top:76.75pt;width:960pt;height:6pt;flip:y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98388" stroked="f" strokeweight="1pt" w14:anchorId="1EF8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"/>
          </w:pict>
        </mc:Fallback>
      </mc:AlternateContent>
    </w:r>
    <w:r w:rsidRPr="00AA2F98">
      <w:rPr>
        <w:noProof/>
      </w:rPr>
      <w:drawing>
        <wp:anchor distT="0" distB="0" distL="114300" distR="114300" simplePos="0" relativeHeight="251658253" behindDoc="0" locked="0" layoutInCell="1" allowOverlap="1" wp14:anchorId="576E130F" wp14:editId="7C71DB83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39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C2DA" w14:textId="77777777" w:rsidR="00E15C93" w:rsidRDefault="00E15C93" w:rsidP="00AE35DE">
      <w:r>
        <w:separator/>
      </w:r>
    </w:p>
  </w:footnote>
  <w:footnote w:type="continuationSeparator" w:id="0">
    <w:p w14:paraId="59714E67" w14:textId="77777777" w:rsidR="00E15C93" w:rsidRDefault="00E15C93" w:rsidP="00AE35DE">
      <w:r>
        <w:continuationSeparator/>
      </w:r>
    </w:p>
  </w:footnote>
  <w:footnote w:type="continuationNotice" w:id="1">
    <w:p w14:paraId="39779BE2" w14:textId="77777777" w:rsidR="00E15C93" w:rsidRDefault="00E15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6C47" w14:textId="5A819C34" w:rsidR="006142B7" w:rsidRDefault="00D525B1">
    <w:pPr>
      <w:pStyle w:val="Header"/>
    </w:pPr>
    <w:r>
      <w:tab/>
    </w:r>
    <w:r>
      <w:tab/>
    </w:r>
    <w:r w:rsidRPr="005D7481">
      <w:rPr>
        <w:rFonts w:ascii="Times New Roman" w:hAnsi="Times New Roman" w:cs="Times New Roman"/>
        <w:b/>
        <w:bCs/>
        <w:sz w:val="72"/>
        <w:szCs w:val="72"/>
      </w:rPr>
      <w:t>7-8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4C9" w14:textId="46407240" w:rsidR="005D7481" w:rsidRPr="005D7481" w:rsidRDefault="005D7481">
    <w:pPr>
      <w:pStyle w:val="Header"/>
      <w:rPr>
        <w:rFonts w:ascii="Times New Roman" w:hAnsi="Times New Roman" w:cs="Times New Roman"/>
        <w:b/>
        <w:bCs/>
        <w:sz w:val="72"/>
        <w:szCs w:val="72"/>
      </w:rPr>
    </w:pPr>
    <w:r>
      <w:tab/>
    </w:r>
    <w:r>
      <w:rPr>
        <w:rFonts w:ascii="Times New Roman" w:hAnsi="Times New Roman" w:cs="Times New Roman"/>
        <w:sz w:val="72"/>
        <w:szCs w:val="72"/>
      </w:rPr>
      <w:tab/>
    </w:r>
    <w:r w:rsidRPr="005D7481">
      <w:rPr>
        <w:rFonts w:ascii="Times New Roman" w:hAnsi="Times New Roman" w:cs="Times New Roman"/>
        <w:b/>
        <w:bCs/>
        <w:sz w:val="72"/>
        <w:szCs w:val="72"/>
      </w:rPr>
      <w:t>7-8</w:t>
    </w:r>
  </w:p>
  <w:p w14:paraId="5A62544A" w14:textId="528B76EC" w:rsidR="00AA2F98" w:rsidRDefault="00AA2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3B"/>
    <w:multiLevelType w:val="hybridMultilevel"/>
    <w:tmpl w:val="373A1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029EE"/>
    <w:multiLevelType w:val="hybridMultilevel"/>
    <w:tmpl w:val="A6DEFDC4"/>
    <w:lvl w:ilvl="0" w:tplc="167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C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E5263D"/>
    <w:multiLevelType w:val="hybridMultilevel"/>
    <w:tmpl w:val="342612D6"/>
    <w:lvl w:ilvl="0" w:tplc="FA4E1446">
      <w:start w:val="1"/>
      <w:numFmt w:val="decimal"/>
      <w:lvlText w:val="%1."/>
      <w:lvlJc w:val="left"/>
      <w:pPr>
        <w:ind w:left="842" w:hanging="546"/>
      </w:pPr>
      <w:rPr>
        <w:rFonts w:ascii="Arial" w:eastAsia="Arial" w:hAnsi="Arial" w:cs="Arial" w:hint="default"/>
        <w:spacing w:val="-1"/>
        <w:w w:val="100"/>
        <w:position w:val="-4"/>
        <w:sz w:val="22"/>
        <w:szCs w:val="22"/>
      </w:rPr>
    </w:lvl>
    <w:lvl w:ilvl="1" w:tplc="E38CFAFC">
      <w:numFmt w:val="bullet"/>
      <w:lvlText w:val="•"/>
      <w:lvlJc w:val="left"/>
      <w:pPr>
        <w:ind w:left="1461" w:hanging="546"/>
      </w:pPr>
      <w:rPr>
        <w:rFonts w:hint="default"/>
      </w:rPr>
    </w:lvl>
    <w:lvl w:ilvl="2" w:tplc="62DC22E6">
      <w:numFmt w:val="bullet"/>
      <w:lvlText w:val="•"/>
      <w:lvlJc w:val="left"/>
      <w:pPr>
        <w:ind w:left="2082" w:hanging="546"/>
      </w:pPr>
      <w:rPr>
        <w:rFonts w:hint="default"/>
      </w:rPr>
    </w:lvl>
    <w:lvl w:ilvl="3" w:tplc="4EF6A190">
      <w:numFmt w:val="bullet"/>
      <w:lvlText w:val="•"/>
      <w:lvlJc w:val="left"/>
      <w:pPr>
        <w:ind w:left="2704" w:hanging="546"/>
      </w:pPr>
      <w:rPr>
        <w:rFonts w:hint="default"/>
      </w:rPr>
    </w:lvl>
    <w:lvl w:ilvl="4" w:tplc="AC6C29C6">
      <w:numFmt w:val="bullet"/>
      <w:lvlText w:val="•"/>
      <w:lvlJc w:val="left"/>
      <w:pPr>
        <w:ind w:left="3325" w:hanging="546"/>
      </w:pPr>
      <w:rPr>
        <w:rFonts w:hint="default"/>
      </w:rPr>
    </w:lvl>
    <w:lvl w:ilvl="5" w:tplc="EAB00212">
      <w:numFmt w:val="bullet"/>
      <w:lvlText w:val="•"/>
      <w:lvlJc w:val="left"/>
      <w:pPr>
        <w:ind w:left="3946" w:hanging="546"/>
      </w:pPr>
      <w:rPr>
        <w:rFonts w:hint="default"/>
      </w:rPr>
    </w:lvl>
    <w:lvl w:ilvl="6" w:tplc="C2166B1E">
      <w:numFmt w:val="bullet"/>
      <w:lvlText w:val="•"/>
      <w:lvlJc w:val="left"/>
      <w:pPr>
        <w:ind w:left="4568" w:hanging="546"/>
      </w:pPr>
      <w:rPr>
        <w:rFonts w:hint="default"/>
      </w:rPr>
    </w:lvl>
    <w:lvl w:ilvl="7" w:tplc="F2AC490C">
      <w:numFmt w:val="bullet"/>
      <w:lvlText w:val="•"/>
      <w:lvlJc w:val="left"/>
      <w:pPr>
        <w:ind w:left="5189" w:hanging="546"/>
      </w:pPr>
      <w:rPr>
        <w:rFonts w:hint="default"/>
      </w:rPr>
    </w:lvl>
    <w:lvl w:ilvl="8" w:tplc="BA386628">
      <w:numFmt w:val="bullet"/>
      <w:lvlText w:val="•"/>
      <w:lvlJc w:val="left"/>
      <w:pPr>
        <w:ind w:left="5810" w:hanging="546"/>
      </w:pPr>
      <w:rPr>
        <w:rFonts w:hint="default"/>
      </w:rPr>
    </w:lvl>
  </w:abstractNum>
  <w:abstractNum w:abstractNumId="3" w15:restartNumberingAfterBreak="0">
    <w:nsid w:val="4FD32606"/>
    <w:multiLevelType w:val="hybridMultilevel"/>
    <w:tmpl w:val="D86A07D0"/>
    <w:lvl w:ilvl="0" w:tplc="1C76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89EF8">
      <w:start w:val="63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4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86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4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6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6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EF0A32"/>
    <w:multiLevelType w:val="hybridMultilevel"/>
    <w:tmpl w:val="C7603F90"/>
    <w:lvl w:ilvl="0" w:tplc="D4EC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C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E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8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C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8E496D"/>
    <w:multiLevelType w:val="hybridMultilevel"/>
    <w:tmpl w:val="39BA12E2"/>
    <w:lvl w:ilvl="0" w:tplc="D58AC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6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A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457784">
    <w:abstractNumId w:val="1"/>
  </w:num>
  <w:num w:numId="2" w16cid:durableId="779495408">
    <w:abstractNumId w:val="5"/>
  </w:num>
  <w:num w:numId="3" w16cid:durableId="1050766094">
    <w:abstractNumId w:val="0"/>
  </w:num>
  <w:num w:numId="4" w16cid:durableId="1684818980">
    <w:abstractNumId w:val="4"/>
  </w:num>
  <w:num w:numId="5" w16cid:durableId="57900898">
    <w:abstractNumId w:val="3"/>
  </w:num>
  <w:num w:numId="6" w16cid:durableId="10377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7C"/>
    <w:rsid w:val="000043FA"/>
    <w:rsid w:val="00006A83"/>
    <w:rsid w:val="00015AE8"/>
    <w:rsid w:val="00015CF6"/>
    <w:rsid w:val="00024C56"/>
    <w:rsid w:val="00042549"/>
    <w:rsid w:val="00055E28"/>
    <w:rsid w:val="00062AA0"/>
    <w:rsid w:val="00066E82"/>
    <w:rsid w:val="00075DA8"/>
    <w:rsid w:val="000802D7"/>
    <w:rsid w:val="00083745"/>
    <w:rsid w:val="00085876"/>
    <w:rsid w:val="000C2B10"/>
    <w:rsid w:val="000D78E8"/>
    <w:rsid w:val="000E0A1F"/>
    <w:rsid w:val="000F77A3"/>
    <w:rsid w:val="00114CDE"/>
    <w:rsid w:val="00120EFA"/>
    <w:rsid w:val="00122771"/>
    <w:rsid w:val="001267A9"/>
    <w:rsid w:val="001361FD"/>
    <w:rsid w:val="00152F13"/>
    <w:rsid w:val="001605C2"/>
    <w:rsid w:val="00174F81"/>
    <w:rsid w:val="00197DA2"/>
    <w:rsid w:val="001B358C"/>
    <w:rsid w:val="001B77B0"/>
    <w:rsid w:val="001E1F0E"/>
    <w:rsid w:val="001F3A97"/>
    <w:rsid w:val="001F3B4D"/>
    <w:rsid w:val="002068C4"/>
    <w:rsid w:val="002159B5"/>
    <w:rsid w:val="00226C26"/>
    <w:rsid w:val="00234695"/>
    <w:rsid w:val="00236070"/>
    <w:rsid w:val="002367FD"/>
    <w:rsid w:val="00237AE3"/>
    <w:rsid w:val="002579A8"/>
    <w:rsid w:val="00264AF6"/>
    <w:rsid w:val="00265804"/>
    <w:rsid w:val="00290473"/>
    <w:rsid w:val="00293FB6"/>
    <w:rsid w:val="00297C1C"/>
    <w:rsid w:val="002A1C42"/>
    <w:rsid w:val="002C4C4A"/>
    <w:rsid w:val="002D61A7"/>
    <w:rsid w:val="002E1124"/>
    <w:rsid w:val="002F5A91"/>
    <w:rsid w:val="00315080"/>
    <w:rsid w:val="003357D3"/>
    <w:rsid w:val="00350B3B"/>
    <w:rsid w:val="003526F5"/>
    <w:rsid w:val="00362831"/>
    <w:rsid w:val="00383BB3"/>
    <w:rsid w:val="0038783A"/>
    <w:rsid w:val="003978E2"/>
    <w:rsid w:val="003C29EB"/>
    <w:rsid w:val="003C7B2D"/>
    <w:rsid w:val="00400469"/>
    <w:rsid w:val="00416CC5"/>
    <w:rsid w:val="00423FD9"/>
    <w:rsid w:val="00431469"/>
    <w:rsid w:val="00436914"/>
    <w:rsid w:val="004372B6"/>
    <w:rsid w:val="00440992"/>
    <w:rsid w:val="00442BC0"/>
    <w:rsid w:val="0044489D"/>
    <w:rsid w:val="0045EAB9"/>
    <w:rsid w:val="00476476"/>
    <w:rsid w:val="00482333"/>
    <w:rsid w:val="004918DF"/>
    <w:rsid w:val="004A29BE"/>
    <w:rsid w:val="004A728F"/>
    <w:rsid w:val="004B2D28"/>
    <w:rsid w:val="004C5EDF"/>
    <w:rsid w:val="004D1D75"/>
    <w:rsid w:val="004D7390"/>
    <w:rsid w:val="004E1801"/>
    <w:rsid w:val="004E7C6C"/>
    <w:rsid w:val="004F0574"/>
    <w:rsid w:val="004F520D"/>
    <w:rsid w:val="00511F59"/>
    <w:rsid w:val="005305B8"/>
    <w:rsid w:val="00551579"/>
    <w:rsid w:val="00564534"/>
    <w:rsid w:val="005653EE"/>
    <w:rsid w:val="00592767"/>
    <w:rsid w:val="00593E19"/>
    <w:rsid w:val="005B6513"/>
    <w:rsid w:val="005B76D4"/>
    <w:rsid w:val="005D7481"/>
    <w:rsid w:val="005E7D97"/>
    <w:rsid w:val="006142B7"/>
    <w:rsid w:val="00624408"/>
    <w:rsid w:val="00625D59"/>
    <w:rsid w:val="00640BAE"/>
    <w:rsid w:val="00640BFA"/>
    <w:rsid w:val="006477CE"/>
    <w:rsid w:val="00674E44"/>
    <w:rsid w:val="00676F8F"/>
    <w:rsid w:val="006F5EB5"/>
    <w:rsid w:val="00710D8C"/>
    <w:rsid w:val="00711702"/>
    <w:rsid w:val="00741A52"/>
    <w:rsid w:val="00741CF1"/>
    <w:rsid w:val="007818D1"/>
    <w:rsid w:val="00796972"/>
    <w:rsid w:val="00797447"/>
    <w:rsid w:val="007A583F"/>
    <w:rsid w:val="007D7C6E"/>
    <w:rsid w:val="007E0AC1"/>
    <w:rsid w:val="007E2E26"/>
    <w:rsid w:val="007E4F9B"/>
    <w:rsid w:val="0081420A"/>
    <w:rsid w:val="00820E1B"/>
    <w:rsid w:val="008246CE"/>
    <w:rsid w:val="00830F03"/>
    <w:rsid w:val="008334FA"/>
    <w:rsid w:val="00851F21"/>
    <w:rsid w:val="00870E53"/>
    <w:rsid w:val="00875F35"/>
    <w:rsid w:val="00876D20"/>
    <w:rsid w:val="0087711A"/>
    <w:rsid w:val="0088226D"/>
    <w:rsid w:val="008D7D89"/>
    <w:rsid w:val="008E1E0C"/>
    <w:rsid w:val="008F248A"/>
    <w:rsid w:val="008F49D0"/>
    <w:rsid w:val="009058D2"/>
    <w:rsid w:val="00912A38"/>
    <w:rsid w:val="00914A6A"/>
    <w:rsid w:val="0091611E"/>
    <w:rsid w:val="00945B7C"/>
    <w:rsid w:val="0094600F"/>
    <w:rsid w:val="0096703A"/>
    <w:rsid w:val="00967165"/>
    <w:rsid w:val="00967F7C"/>
    <w:rsid w:val="00973FB1"/>
    <w:rsid w:val="0097504E"/>
    <w:rsid w:val="00983EF0"/>
    <w:rsid w:val="00992655"/>
    <w:rsid w:val="00995E9A"/>
    <w:rsid w:val="009A210B"/>
    <w:rsid w:val="009A26FD"/>
    <w:rsid w:val="009A49C0"/>
    <w:rsid w:val="009A7C7E"/>
    <w:rsid w:val="009C010D"/>
    <w:rsid w:val="009C0D70"/>
    <w:rsid w:val="009E49F7"/>
    <w:rsid w:val="00A0147A"/>
    <w:rsid w:val="00A16DAF"/>
    <w:rsid w:val="00A241B8"/>
    <w:rsid w:val="00A465D1"/>
    <w:rsid w:val="00A519B8"/>
    <w:rsid w:val="00A51B24"/>
    <w:rsid w:val="00A5591D"/>
    <w:rsid w:val="00A657B8"/>
    <w:rsid w:val="00A77945"/>
    <w:rsid w:val="00A971F6"/>
    <w:rsid w:val="00AA2F98"/>
    <w:rsid w:val="00AD1ABB"/>
    <w:rsid w:val="00AD346F"/>
    <w:rsid w:val="00AD6D14"/>
    <w:rsid w:val="00AE13DF"/>
    <w:rsid w:val="00AE35DE"/>
    <w:rsid w:val="00B02C2E"/>
    <w:rsid w:val="00B04729"/>
    <w:rsid w:val="00B10D6E"/>
    <w:rsid w:val="00B26F3D"/>
    <w:rsid w:val="00B31051"/>
    <w:rsid w:val="00BA34CD"/>
    <w:rsid w:val="00BD21E0"/>
    <w:rsid w:val="00BE1670"/>
    <w:rsid w:val="00C04131"/>
    <w:rsid w:val="00C448D5"/>
    <w:rsid w:val="00C55EFC"/>
    <w:rsid w:val="00C6147F"/>
    <w:rsid w:val="00C640B8"/>
    <w:rsid w:val="00C7267F"/>
    <w:rsid w:val="00C76607"/>
    <w:rsid w:val="00C9059C"/>
    <w:rsid w:val="00C9135C"/>
    <w:rsid w:val="00CA1018"/>
    <w:rsid w:val="00CC45F8"/>
    <w:rsid w:val="00CF439F"/>
    <w:rsid w:val="00D01F77"/>
    <w:rsid w:val="00D525B1"/>
    <w:rsid w:val="00D561A2"/>
    <w:rsid w:val="00D75996"/>
    <w:rsid w:val="00E07849"/>
    <w:rsid w:val="00E15C93"/>
    <w:rsid w:val="00E16349"/>
    <w:rsid w:val="00E163FF"/>
    <w:rsid w:val="00E171E0"/>
    <w:rsid w:val="00E21F03"/>
    <w:rsid w:val="00E307E4"/>
    <w:rsid w:val="00E53184"/>
    <w:rsid w:val="00E617C5"/>
    <w:rsid w:val="00E6546C"/>
    <w:rsid w:val="00E66DDC"/>
    <w:rsid w:val="00EA54FC"/>
    <w:rsid w:val="00EA76CC"/>
    <w:rsid w:val="00EB175A"/>
    <w:rsid w:val="00EB6BD9"/>
    <w:rsid w:val="00EC1868"/>
    <w:rsid w:val="00EE24E1"/>
    <w:rsid w:val="00EE5B63"/>
    <w:rsid w:val="00EE6E1B"/>
    <w:rsid w:val="00F04254"/>
    <w:rsid w:val="00F25CDE"/>
    <w:rsid w:val="00F339C8"/>
    <w:rsid w:val="00F34E5A"/>
    <w:rsid w:val="00F37D57"/>
    <w:rsid w:val="00F40586"/>
    <w:rsid w:val="00F75A4D"/>
    <w:rsid w:val="00F86507"/>
    <w:rsid w:val="00F948B1"/>
    <w:rsid w:val="00FA0D39"/>
    <w:rsid w:val="00FA475F"/>
    <w:rsid w:val="00FB1350"/>
    <w:rsid w:val="00FC6FCA"/>
    <w:rsid w:val="00FE710C"/>
    <w:rsid w:val="123780C0"/>
    <w:rsid w:val="125BCE32"/>
    <w:rsid w:val="1DC944C9"/>
    <w:rsid w:val="1EC31152"/>
    <w:rsid w:val="2D16DCB7"/>
    <w:rsid w:val="2FD566C6"/>
    <w:rsid w:val="4573FE3C"/>
    <w:rsid w:val="637129DE"/>
    <w:rsid w:val="6B00C635"/>
    <w:rsid w:val="6B2111CF"/>
    <w:rsid w:val="6DD6E40F"/>
    <w:rsid w:val="7BF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5C28"/>
  <w15:chartTrackingRefBased/>
  <w15:docId w15:val="{F9B575B5-A4F2-4261-86AB-90651CF8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DE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9A"/>
    <w:pPr>
      <w:keepNext/>
      <w:keepLines/>
      <w:pBdr>
        <w:bottom w:val="single" w:sz="12" w:space="1" w:color="52796F"/>
      </w:pBdr>
      <w:spacing w:before="240" w:after="240"/>
      <w:outlineLvl w:val="0"/>
    </w:pPr>
    <w:rPr>
      <w:rFonts w:eastAsiaTheme="majorEastAsia"/>
      <w:b/>
      <w:bCs/>
      <w:color w:val="52796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5DE"/>
    <w:pPr>
      <w:keepNext/>
      <w:keepLines/>
      <w:spacing w:before="40" w:after="240"/>
      <w:outlineLvl w:val="1"/>
    </w:pPr>
    <w:rPr>
      <w:rFonts w:eastAsiaTheme="majorEastAsia"/>
      <w:b/>
      <w:bCs/>
      <w:color w:val="354F52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5DE"/>
    <w:pPr>
      <w:keepNext/>
      <w:keepLines/>
      <w:spacing w:before="40" w:after="0"/>
      <w:outlineLvl w:val="2"/>
    </w:pPr>
    <w:rPr>
      <w:rFonts w:eastAsiaTheme="majorEastAsia"/>
      <w:color w:val="354F52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5DE"/>
    <w:pPr>
      <w:keepNext/>
      <w:keepLines/>
      <w:spacing w:before="40" w:after="240"/>
      <w:outlineLvl w:val="3"/>
    </w:pPr>
    <w:rPr>
      <w:rFonts w:eastAsiaTheme="majorEastAsia"/>
      <w:i/>
      <w:iCs/>
      <w:color w:val="84A98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5DE"/>
    <w:pPr>
      <w:outlineLvl w:val="4"/>
    </w:pPr>
    <w:rPr>
      <w:b/>
      <w:bCs/>
      <w:color w:val="354F5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2C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72"/>
  </w:style>
  <w:style w:type="paragraph" w:styleId="Footer">
    <w:name w:val="footer"/>
    <w:basedOn w:val="Normal"/>
    <w:link w:val="Foot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72"/>
  </w:style>
  <w:style w:type="paragraph" w:styleId="NoSpacing">
    <w:name w:val="No Spacing"/>
    <w:basedOn w:val="Normal"/>
    <w:uiPriority w:val="1"/>
    <w:qFormat/>
    <w:rsid w:val="00B02C2E"/>
  </w:style>
  <w:style w:type="character" w:customStyle="1" w:styleId="Heading1Char">
    <w:name w:val="Heading 1 Char"/>
    <w:basedOn w:val="DefaultParagraphFont"/>
    <w:link w:val="Heading1"/>
    <w:uiPriority w:val="9"/>
    <w:rsid w:val="00995E9A"/>
    <w:rPr>
      <w:rFonts w:ascii="Arial" w:eastAsiaTheme="majorEastAsia" w:hAnsi="Arial" w:cs="Arial"/>
      <w:b/>
      <w:bCs/>
      <w:color w:val="52796F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02C2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95E9A"/>
    <w:pPr>
      <w:spacing w:before="240" w:after="240" w:line="240" w:lineRule="auto"/>
      <w:contextualSpacing/>
    </w:pPr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95E9A"/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AE35DE"/>
    <w:rPr>
      <w:rFonts w:ascii="Arial" w:eastAsiaTheme="majorEastAsia" w:hAnsi="Arial" w:cs="Arial"/>
      <w:b/>
      <w:bCs/>
      <w:color w:val="354F52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AE35DE"/>
    <w:rPr>
      <w:rFonts w:ascii="Arial" w:eastAsiaTheme="majorEastAsia" w:hAnsi="Arial" w:cs="Arial"/>
      <w:color w:val="354F52"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AE35DE"/>
    <w:rPr>
      <w:rFonts w:ascii="Arial" w:eastAsiaTheme="majorEastAsia" w:hAnsi="Arial" w:cs="Arial"/>
      <w:i/>
      <w:iCs/>
      <w:color w:val="84A98C"/>
    </w:rPr>
  </w:style>
  <w:style w:type="character" w:customStyle="1" w:styleId="Heading5Char">
    <w:name w:val="Heading 5 Char"/>
    <w:basedOn w:val="DefaultParagraphFont"/>
    <w:link w:val="Heading5"/>
    <w:uiPriority w:val="9"/>
    <w:rsid w:val="00AE35DE"/>
    <w:rPr>
      <w:rFonts w:ascii="Arial" w:hAnsi="Arial" w:cs="Arial"/>
      <w:b/>
      <w:bCs/>
      <w:color w:val="354F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2E"/>
    <w:pPr>
      <w:numPr>
        <w:ilvl w:val="1"/>
      </w:numPr>
    </w:pPr>
    <w:rPr>
      <w:rFonts w:eastAsiaTheme="minorEastAsia"/>
      <w:color w:val="52796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2C2E"/>
    <w:rPr>
      <w:rFonts w:ascii="Arial" w:eastAsiaTheme="minorEastAsia" w:hAnsi="Arial" w:cs="Arial"/>
      <w:color w:val="52796F"/>
      <w:spacing w:val="15"/>
    </w:rPr>
  </w:style>
  <w:style w:type="character" w:styleId="SubtleEmphasis">
    <w:name w:val="Subtle Emphasis"/>
    <w:uiPriority w:val="19"/>
    <w:qFormat/>
    <w:rsid w:val="00676F8F"/>
    <w:rPr>
      <w:i/>
      <w:iCs/>
      <w:sz w:val="20"/>
      <w:szCs w:val="20"/>
    </w:rPr>
  </w:style>
  <w:style w:type="character" w:styleId="Emphasis">
    <w:name w:val="Emphasis"/>
    <w:basedOn w:val="SubtleEmphasis"/>
    <w:uiPriority w:val="20"/>
    <w:qFormat/>
    <w:rsid w:val="00676F8F"/>
    <w:rPr>
      <w:i/>
      <w:iCs/>
      <w:sz w:val="20"/>
      <w:szCs w:val="20"/>
    </w:rPr>
  </w:style>
  <w:style w:type="character" w:styleId="IntenseEmphasis">
    <w:name w:val="Intense Emphasis"/>
    <w:uiPriority w:val="21"/>
    <w:qFormat/>
    <w:rsid w:val="00676F8F"/>
    <w:rPr>
      <w:i/>
      <w:iCs/>
      <w:color w:val="52796F"/>
    </w:rPr>
  </w:style>
  <w:style w:type="character" w:styleId="Strong">
    <w:name w:val="Strong"/>
    <w:basedOn w:val="DefaultParagraphFont"/>
    <w:uiPriority w:val="22"/>
    <w:qFormat/>
    <w:rsid w:val="00676F8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6F8F"/>
    <w:pPr>
      <w:spacing w:before="200"/>
      <w:ind w:left="864" w:right="864"/>
      <w:jc w:val="center"/>
    </w:pPr>
    <w:rPr>
      <w:i/>
      <w:iCs/>
      <w:color w:val="52796F"/>
    </w:rPr>
  </w:style>
  <w:style w:type="character" w:customStyle="1" w:styleId="QuoteChar">
    <w:name w:val="Quote Char"/>
    <w:basedOn w:val="DefaultParagraphFont"/>
    <w:link w:val="Quote"/>
    <w:uiPriority w:val="29"/>
    <w:rsid w:val="00676F8F"/>
    <w:rPr>
      <w:rFonts w:ascii="Arial" w:hAnsi="Arial" w:cs="Arial"/>
      <w:i/>
      <w:iCs/>
      <w:color w:val="52796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F8F"/>
    <w:pPr>
      <w:pBdr>
        <w:top w:val="single" w:sz="4" w:space="10" w:color="52796F"/>
        <w:bottom w:val="single" w:sz="4" w:space="10" w:color="52796F"/>
      </w:pBdr>
      <w:spacing w:before="360" w:after="360"/>
      <w:ind w:left="864" w:right="864"/>
      <w:jc w:val="center"/>
    </w:pPr>
    <w:rPr>
      <w:i/>
      <w:iCs/>
      <w:color w:val="52796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F8F"/>
    <w:rPr>
      <w:rFonts w:ascii="Arial" w:hAnsi="Arial" w:cs="Arial"/>
      <w:i/>
      <w:iCs/>
      <w:color w:val="52796F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F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F7C"/>
    <w:rPr>
      <w:rFonts w:ascii="Arial" w:hAnsi="Arial" w:cs="Arial"/>
    </w:rPr>
  </w:style>
  <w:style w:type="table" w:styleId="TableGrid">
    <w:name w:val="Table Grid"/>
    <w:basedOn w:val="TableNormal"/>
    <w:uiPriority w:val="39"/>
    <w:rsid w:val="0096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7F7C"/>
    <w:pPr>
      <w:widowControl w:val="0"/>
      <w:autoSpaceDE w:val="0"/>
      <w:autoSpaceDN w:val="0"/>
      <w:spacing w:before="50" w:after="0" w:line="240" w:lineRule="auto"/>
    </w:pPr>
    <w:rPr>
      <w:rFonts w:eastAsia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C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E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9E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0BFA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C01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user.gov/portal/datasets/il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857\Desktop\Section%203%20Template%20-%206.8.21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9E69-63AE-496C-9A69-BCBE81D26C37}"/>
      </w:docPartPr>
      <w:docPartBody>
        <w:p w:rsidR="00BA2DD7" w:rsidRDefault="00BA2D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zidenz Grotesk BE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DD7"/>
    <w:rsid w:val="001F4A1A"/>
    <w:rsid w:val="002A7766"/>
    <w:rsid w:val="00357814"/>
    <w:rsid w:val="003D552E"/>
    <w:rsid w:val="003D574D"/>
    <w:rsid w:val="00416CC5"/>
    <w:rsid w:val="00505A12"/>
    <w:rsid w:val="00656F14"/>
    <w:rsid w:val="00666850"/>
    <w:rsid w:val="007D0A96"/>
    <w:rsid w:val="00902F68"/>
    <w:rsid w:val="00BA2DD7"/>
    <w:rsid w:val="00CB12A1"/>
    <w:rsid w:val="00D80837"/>
    <w:rsid w:val="00E34F8D"/>
    <w:rsid w:val="00E617C5"/>
    <w:rsid w:val="00EB43F2"/>
    <w:rsid w:val="00EF0780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49</Value>
      <Value>12</Value>
      <Value>27</Value>
      <Value>19</Value>
      <Value>103</Value>
      <Value>68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AWS654NDWC4M-233607049-61355</_dlc_DocId>
    <_dlc_DocIdUrl xmlns="175e5819-97ec-4bc2-81dc-ed3b6d97d97a">
      <Url>https://intranet.la.gov/doa/ocd/compliance/_layouts/15/DocIdRedir.aspx?ID=AWS654NDWC4M-233607049-61355</Url>
      <Description>AWS654NDWC4M-233607049-61355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9EF1AB-E92E-487E-835F-BEDC48454998}"/>
</file>

<file path=customXml/itemProps2.xml><?xml version="1.0" encoding="utf-8"?>
<ds:datastoreItem xmlns:ds="http://schemas.openxmlformats.org/officeDocument/2006/customXml" ds:itemID="{C46E2CDF-A167-4C47-93DB-52B0502B1BDE}"/>
</file>

<file path=customXml/itemProps3.xml><?xml version="1.0" encoding="utf-8"?>
<ds:datastoreItem xmlns:ds="http://schemas.openxmlformats.org/officeDocument/2006/customXml" ds:itemID="{10BE48D1-1296-448D-9EB3-2F185A345527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73241f03-ea23-452d-92d3-65ea727160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f6c0fef-740e-4428-b9c4-a20e1688d68c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2A03FB-FB67-4ABA-90F4-BBCB441025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FBABC2-D54C-4B0A-8FBB-318B690D979A}"/>
</file>

<file path=docProps/app.xml><?xml version="1.0" encoding="utf-8"?>
<Properties xmlns="http://schemas.openxmlformats.org/officeDocument/2006/extended-properties" xmlns:vt="http://schemas.openxmlformats.org/officeDocument/2006/docPropsVTypes">
  <Template>Section 3 Template - 6.8.21 - Copy</Template>
  <TotalTime>26</TotalTime>
  <Pages>5</Pages>
  <Words>711</Words>
  <Characters>4003</Characters>
  <Application>Microsoft Office Word</Application>
  <DocSecurity>0</DocSecurity>
  <Lines>174</Lines>
  <Paragraphs>72</Paragraphs>
  <ScaleCrop>false</ScaleCrop>
  <Manager>HUD</Manager>
  <Company>HUD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and Targeted Section 3 Worker Sample Certification</dc:title>
  <dc:subject/>
  <dc:creator>HUD</dc:creator>
  <cp:keywords>Section 3 Worker</cp:keywords>
  <dc:description/>
  <cp:lastModifiedBy>Davenport, LaSonta</cp:lastModifiedBy>
  <cp:revision>29</cp:revision>
  <cp:lastPrinted>2022-11-17T21:39:00Z</cp:lastPrinted>
  <dcterms:created xsi:type="dcterms:W3CDTF">2023-05-22T21:40:00Z</dcterms:created>
  <dcterms:modified xsi:type="dcterms:W3CDTF">2025-06-17T16:58:00Z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Order">
    <vt:r8>97000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fd679e53-1d55-424a-abf3-84cbbb066a91</vt:lpwstr>
  </property>
  <property fmtid="{D5CDD505-2E9C-101B-9397-08002B2CF9AE}" pid="12" name="TaxKeywordTaxHTField">
    <vt:lpwstr>Section 3 Worker|e9558e78-e810-4f0f-9b88-995c8d0936de</vt:lpwstr>
  </property>
  <property fmtid="{D5CDD505-2E9C-101B-9397-08002B2CF9AE}" pid="13" name="TaxKeyword">
    <vt:lpwstr>103;#Section 3 Worker|e9558e78-e810-4f0f-9b88-995c8d0936de</vt:lpwstr>
  </property>
  <property fmtid="{D5CDD505-2E9C-101B-9397-08002B2CF9AE}" pid="14" name="_dlc_DocIdItemGuid">
    <vt:lpwstr>542a78d6-4eb1-4fce-8337-94490d23cdd5</vt:lpwstr>
  </property>
  <property fmtid="{D5CDD505-2E9C-101B-9397-08002B2CF9AE}" pid="15" name="OCD_DocType">
    <vt:lpwstr>27;#Manuals|47cd676e-de80-4025-bc10-d455e22351a2</vt:lpwstr>
  </property>
  <property fmtid="{D5CDD505-2E9C-101B-9397-08002B2CF9AE}" pid="16" name="OCD_Reoccurence">
    <vt:lpwstr/>
  </property>
  <property fmtid="{D5CDD505-2E9C-101B-9397-08002B2CF9AE}" pid="17" name="OCD_Department">
    <vt:lpwstr>49;#Compliance|71ba37d3-af14-46ad-9b78-83f5a8cb9dd4</vt:lpwstr>
  </property>
  <property fmtid="{D5CDD505-2E9C-101B-9397-08002B2CF9AE}" pid="18" name="OCD_Event">
    <vt:lpwstr>68;#All|edcb62e5-8053-4726-8424-95caf6aa462f</vt:lpwstr>
  </property>
  <property fmtid="{D5CDD505-2E9C-101B-9397-08002B2CF9AE}" pid="19" name="OCD_FundingSource">
    <vt:lpwstr>19;#Recovery|e5d204ba-6285-468b-b9e7-f6c3aefc190f;#12;# Mitigation|922a0b6a-2c18-4cba-95c8-d109d66b9eca</vt:lpwstr>
  </property>
  <property fmtid="{D5CDD505-2E9C-101B-9397-08002B2CF9AE}" pid="20" name="OCD_ProgramAdministrator">
    <vt:lpwstr/>
  </property>
</Properties>
</file>