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240E" w14:textId="4FEEB64E" w:rsidR="00F760F4" w:rsidRPr="00E1704F" w:rsidRDefault="000C7BEC" w:rsidP="00F760F4">
      <w:pPr>
        <w:pStyle w:val="Heading1"/>
        <w:jc w:val="center"/>
        <w:rPr>
          <w:color w:val="auto"/>
          <w:sz w:val="32"/>
          <w:szCs w:val="32"/>
        </w:rPr>
      </w:pPr>
      <w:bookmarkStart w:id="0" w:name="OLE_LINK70"/>
      <w:r w:rsidRPr="00E1704F">
        <w:rPr>
          <w:color w:val="auto"/>
          <w:sz w:val="32"/>
          <w:szCs w:val="32"/>
        </w:rPr>
        <w:t xml:space="preserve">Sample </w:t>
      </w:r>
      <w:r w:rsidR="00F760F4" w:rsidRPr="00E1704F">
        <w:rPr>
          <w:color w:val="auto"/>
          <w:sz w:val="32"/>
          <w:szCs w:val="32"/>
        </w:rPr>
        <w:t>Section 3 Business Concern Certification</w:t>
      </w:r>
      <w:r w:rsidRPr="00E1704F">
        <w:rPr>
          <w:color w:val="auto"/>
          <w:sz w:val="32"/>
          <w:szCs w:val="32"/>
        </w:rPr>
        <w:t xml:space="preserve"> Form</w:t>
      </w:r>
      <w:r w:rsidR="00555E99" w:rsidRPr="00E1704F">
        <w:rPr>
          <w:color w:val="auto"/>
          <w:sz w:val="32"/>
          <w:szCs w:val="32"/>
        </w:rPr>
        <w:t xml:space="preserve"> </w:t>
      </w:r>
    </w:p>
    <w:bookmarkEnd w:id="0"/>
    <w:p w14:paraId="741C8809" w14:textId="77777777" w:rsidR="0085151F" w:rsidRPr="00E1704F" w:rsidRDefault="0085151F" w:rsidP="00E3375C">
      <w:pPr>
        <w:pStyle w:val="Heading2"/>
        <w:spacing w:before="0" w:after="0"/>
        <w:rPr>
          <w:color w:val="auto"/>
        </w:rPr>
      </w:pPr>
    </w:p>
    <w:p w14:paraId="5B111723" w14:textId="2DAC609A" w:rsidR="00711157" w:rsidRPr="00E1704F" w:rsidRDefault="00747595" w:rsidP="00E3375C">
      <w:pPr>
        <w:pStyle w:val="Heading2"/>
        <w:spacing w:before="0" w:after="0"/>
        <w:rPr>
          <w:color w:val="auto"/>
        </w:rPr>
      </w:pPr>
      <w:r w:rsidRPr="00E1704F">
        <w:rPr>
          <w:color w:val="auto"/>
        </w:rPr>
        <w:t>About this Tool</w:t>
      </w:r>
      <w:r w:rsidR="00784FA2" w:rsidRPr="00E1704F">
        <w:rPr>
          <w:color w:val="auto"/>
        </w:rPr>
        <w:t xml:space="preserve"> —</w:t>
      </w:r>
      <w:r w:rsidRPr="00E1704F">
        <w:rPr>
          <w:color w:val="auto"/>
        </w:rPr>
        <w:t xml:space="preserve"> </w:t>
      </w:r>
    </w:p>
    <w:p w14:paraId="4902D248" w14:textId="77777777" w:rsidR="0085151F" w:rsidRPr="00E1704F" w:rsidRDefault="0085151F" w:rsidP="00E3375C">
      <w:pPr>
        <w:spacing w:after="0"/>
      </w:pPr>
    </w:p>
    <w:p w14:paraId="5596C6E7" w14:textId="3F916630" w:rsidR="00982A11" w:rsidRPr="00E1704F" w:rsidRDefault="00747595" w:rsidP="00E3375C">
      <w:pPr>
        <w:pStyle w:val="NoSpacing"/>
        <w:spacing w:after="0"/>
        <w:jc w:val="both"/>
      </w:pPr>
      <w:r w:rsidRPr="00E1704F">
        <w:rPr>
          <w:b/>
        </w:rPr>
        <w:t>Description:</w:t>
      </w:r>
      <w:r w:rsidRPr="00E1704F">
        <w:t xml:space="preserve"> </w:t>
      </w:r>
      <w:r w:rsidR="00167FFC" w:rsidRPr="00E1704F">
        <w:t xml:space="preserve">Businesses seeking a preference in contracting on applicable Section 3 projects may qualify as a Section 3 </w:t>
      </w:r>
      <w:r w:rsidR="00D90252" w:rsidRPr="00E1704F">
        <w:t>B</w:t>
      </w:r>
      <w:r w:rsidR="00167FFC" w:rsidRPr="00E1704F">
        <w:t xml:space="preserve">usiness </w:t>
      </w:r>
      <w:r w:rsidR="00D90252" w:rsidRPr="00E1704F">
        <w:t>C</w:t>
      </w:r>
      <w:r w:rsidR="00167FFC" w:rsidRPr="00E1704F">
        <w:t xml:space="preserve">oncern if they meet </w:t>
      </w:r>
      <w:r w:rsidR="00784FA2" w:rsidRPr="00E1704F">
        <w:t xml:space="preserve">at least one of </w:t>
      </w:r>
      <w:r w:rsidR="00167FFC" w:rsidRPr="00E1704F">
        <w:t xml:space="preserve">the following </w:t>
      </w:r>
      <w:r w:rsidR="00784FA2" w:rsidRPr="00E1704F">
        <w:t xml:space="preserve">three </w:t>
      </w:r>
      <w:r w:rsidR="00167FFC" w:rsidRPr="00E1704F">
        <w:t xml:space="preserve">criteria:  </w:t>
      </w:r>
      <w:r w:rsidR="00784FA2" w:rsidRPr="00E1704F">
        <w:t xml:space="preserve">(1) </w:t>
      </w:r>
      <w:r w:rsidR="00442D18" w:rsidRPr="00E1704F">
        <w:t>At</w:t>
      </w:r>
      <w:r w:rsidR="00167FFC" w:rsidRPr="00E1704F">
        <w:t xml:space="preserve"> least 51 percent of the business is owned and controlled by low- or very low-income persons</w:t>
      </w:r>
      <w:r w:rsidR="00784FA2" w:rsidRPr="00E1704F">
        <w:t>; (2) A</w:t>
      </w:r>
      <w:r w:rsidR="00167FFC" w:rsidRPr="00E1704F">
        <w:t>t least 51 percent of the business is owned and controlled by current public housing residents or residents who currently liv</w:t>
      </w:r>
      <w:r w:rsidR="00784FA2" w:rsidRPr="00E1704F">
        <w:t>e in Section 8-assisted housing; or (3) Ov</w:t>
      </w:r>
      <w:r w:rsidR="00167FFC" w:rsidRPr="00E1704F">
        <w:t>er 75 percent of the labor hours performed for the business over the prior three-month per</w:t>
      </w:r>
      <w:r w:rsidR="00D64090" w:rsidRPr="00E1704F">
        <w:t>iod are performed by Section 3 W</w:t>
      </w:r>
      <w:r w:rsidR="00167FFC" w:rsidRPr="00E1704F">
        <w:t>orkers</w:t>
      </w:r>
      <w:r w:rsidR="00442D18" w:rsidRPr="00E1704F">
        <w:t>.</w:t>
      </w:r>
    </w:p>
    <w:p w14:paraId="58560F45" w14:textId="067A7704" w:rsidR="00B62E82" w:rsidRPr="00E1704F" w:rsidRDefault="00B62E82" w:rsidP="00E3375C">
      <w:pPr>
        <w:pStyle w:val="NoSpacing"/>
        <w:spacing w:after="0"/>
        <w:jc w:val="both"/>
      </w:pPr>
    </w:p>
    <w:p w14:paraId="7AB3FDB0" w14:textId="73A787AD" w:rsidR="00B62E82" w:rsidRPr="00E1704F" w:rsidRDefault="00E915FB" w:rsidP="00E3375C">
      <w:pPr>
        <w:pStyle w:val="NoSpacing"/>
        <w:spacing w:after="0"/>
        <w:jc w:val="both"/>
      </w:pPr>
      <w:r w:rsidRPr="00E1704F">
        <w:rPr>
          <w:b/>
          <w:bCs/>
        </w:rPr>
        <w:t xml:space="preserve">How to </w:t>
      </w:r>
      <w:r w:rsidR="00747595" w:rsidRPr="00E1704F">
        <w:rPr>
          <w:b/>
          <w:bCs/>
        </w:rPr>
        <w:t>Adapt this Document:</w:t>
      </w:r>
      <w:r w:rsidR="00747595" w:rsidRPr="00E1704F">
        <w:t xml:space="preserve"> This </w:t>
      </w:r>
      <w:r w:rsidR="00D90252" w:rsidRPr="00E1704F">
        <w:t xml:space="preserve">sample form </w:t>
      </w:r>
      <w:r w:rsidR="00747595" w:rsidRPr="00E1704F">
        <w:t xml:space="preserve">is intended to be used as a reference tool to help </w:t>
      </w:r>
      <w:r w:rsidR="3EB0ADD4" w:rsidRPr="00E1704F">
        <w:t>subrecipient</w:t>
      </w:r>
      <w:r w:rsidR="00747595" w:rsidRPr="00E1704F">
        <w:t xml:space="preserve">s </w:t>
      </w:r>
      <w:r w:rsidR="00E769B0" w:rsidRPr="00E1704F">
        <w:t xml:space="preserve">certify </w:t>
      </w:r>
      <w:r w:rsidR="00D90252" w:rsidRPr="00E1704F">
        <w:t xml:space="preserve">and track </w:t>
      </w:r>
      <w:r w:rsidR="007D32B6" w:rsidRPr="00E1704F">
        <w:t>Section 3 Business C</w:t>
      </w:r>
      <w:r w:rsidR="00685C44" w:rsidRPr="00E1704F">
        <w:t xml:space="preserve">oncerns </w:t>
      </w:r>
      <w:r w:rsidR="00D90252" w:rsidRPr="00E1704F">
        <w:t>seeking a preference in contracting</w:t>
      </w:r>
      <w:r w:rsidR="00353CB7">
        <w:t>,</w:t>
      </w:r>
      <w:r w:rsidR="00D90252" w:rsidRPr="00E1704F">
        <w:t xml:space="preserve"> </w:t>
      </w:r>
      <w:r w:rsidR="00747595" w:rsidRPr="00E1704F">
        <w:t xml:space="preserve">and </w:t>
      </w:r>
      <w:r w:rsidR="00D90252" w:rsidRPr="00E1704F">
        <w:t xml:space="preserve">to </w:t>
      </w:r>
      <w:r w:rsidR="00685C44" w:rsidRPr="00E1704F">
        <w:t xml:space="preserve">provide the appropriate </w:t>
      </w:r>
      <w:r w:rsidR="00A47B73" w:rsidRPr="00E1704F">
        <w:t>records</w:t>
      </w:r>
      <w:r w:rsidR="00685C44" w:rsidRPr="00E1704F">
        <w:t xml:space="preserve"> to support the </w:t>
      </w:r>
      <w:r w:rsidR="00E1704F">
        <w:t>business</w:t>
      </w:r>
      <w:r w:rsidR="008679B2">
        <w:t>’</w:t>
      </w:r>
      <w:r w:rsidR="00540D4B">
        <w:t>s</w:t>
      </w:r>
      <w:r w:rsidR="00685C44" w:rsidRPr="00E1704F">
        <w:t xml:space="preserve"> Section 3 status claims</w:t>
      </w:r>
      <w:r w:rsidR="00747595" w:rsidRPr="00E1704F">
        <w:t xml:space="preserve">. </w:t>
      </w:r>
      <w:r w:rsidR="00CD3F38" w:rsidRPr="00E1704F">
        <w:t xml:space="preserve"> </w:t>
      </w:r>
      <w:r w:rsidR="7FA1A187" w:rsidRPr="00E1704F">
        <w:t>Subrecipients</w:t>
      </w:r>
      <w:r w:rsidR="00747595" w:rsidRPr="00E1704F">
        <w:t xml:space="preserve"> are encouraged to adapt the </w:t>
      </w:r>
      <w:r w:rsidR="003D6CB4" w:rsidRPr="00E1704F">
        <w:t>form</w:t>
      </w:r>
      <w:r w:rsidR="00747595" w:rsidRPr="00E1704F">
        <w:t xml:space="preserve"> to fit the resources within their communities and to meet the needs of their </w:t>
      </w:r>
      <w:r w:rsidR="00784FA2" w:rsidRPr="00E1704F">
        <w:t>respective programs.</w:t>
      </w:r>
    </w:p>
    <w:p w14:paraId="41EB2F71" w14:textId="0009C84F" w:rsidR="00A17DCC" w:rsidRDefault="00A17DCC" w:rsidP="00E3375C">
      <w:pPr>
        <w:pStyle w:val="NoSpacing"/>
        <w:spacing w:after="0"/>
      </w:pPr>
    </w:p>
    <w:p w14:paraId="45B5698E" w14:textId="77777777" w:rsidR="00DB0872" w:rsidRDefault="00DB0872" w:rsidP="00E3375C">
      <w:pPr>
        <w:spacing w:after="0"/>
      </w:pPr>
    </w:p>
    <w:p w14:paraId="083B16D3" w14:textId="77777777" w:rsidR="00DB0872" w:rsidRDefault="00DB0872" w:rsidP="00E3375C">
      <w:pPr>
        <w:spacing w:after="0"/>
      </w:pPr>
    </w:p>
    <w:p w14:paraId="0F92014D" w14:textId="77777777" w:rsidR="00DB0872" w:rsidRDefault="00DB0872" w:rsidP="00E3375C">
      <w:pPr>
        <w:spacing w:after="0"/>
      </w:pPr>
    </w:p>
    <w:p w14:paraId="4DD31109" w14:textId="77777777" w:rsidR="00DB0872" w:rsidRDefault="00DB0872" w:rsidP="00E3375C">
      <w:pPr>
        <w:spacing w:after="0"/>
      </w:pPr>
    </w:p>
    <w:p w14:paraId="2B863C03" w14:textId="77777777" w:rsidR="00DB0872" w:rsidRDefault="00DB0872" w:rsidP="00E3375C">
      <w:pPr>
        <w:spacing w:after="0"/>
      </w:pPr>
    </w:p>
    <w:p w14:paraId="726E7A99" w14:textId="77777777" w:rsidR="00DB0872" w:rsidRDefault="00DB0872" w:rsidP="00E3375C">
      <w:pPr>
        <w:spacing w:after="0"/>
      </w:pPr>
    </w:p>
    <w:p w14:paraId="3786FE30" w14:textId="77777777" w:rsidR="00DB0872" w:rsidRDefault="00DB0872" w:rsidP="00E3375C">
      <w:pPr>
        <w:spacing w:after="0"/>
      </w:pPr>
    </w:p>
    <w:p w14:paraId="2C1829E9" w14:textId="77777777" w:rsidR="00DB0872" w:rsidRDefault="00DB0872" w:rsidP="00E3375C">
      <w:pPr>
        <w:spacing w:after="0"/>
      </w:pPr>
    </w:p>
    <w:p w14:paraId="1D61BC25" w14:textId="77777777" w:rsidR="00DB0872" w:rsidRDefault="00DB0872" w:rsidP="00E3375C">
      <w:pPr>
        <w:spacing w:after="0"/>
      </w:pPr>
    </w:p>
    <w:p w14:paraId="272DA146" w14:textId="77777777" w:rsidR="00DB0872" w:rsidRDefault="00DB0872" w:rsidP="00E3375C">
      <w:pPr>
        <w:spacing w:after="0"/>
      </w:pPr>
    </w:p>
    <w:p w14:paraId="7718BBAE" w14:textId="77777777" w:rsidR="00DB0872" w:rsidRDefault="00DB0872" w:rsidP="00E3375C">
      <w:pPr>
        <w:spacing w:after="0"/>
      </w:pPr>
    </w:p>
    <w:p w14:paraId="0E808F7F" w14:textId="77777777" w:rsidR="00DB0872" w:rsidRDefault="00DB0872" w:rsidP="00E3375C">
      <w:pPr>
        <w:spacing w:after="0"/>
      </w:pPr>
    </w:p>
    <w:p w14:paraId="2AC519A1" w14:textId="77777777" w:rsidR="00DB0872" w:rsidRDefault="00DB0872" w:rsidP="00E3375C">
      <w:pPr>
        <w:spacing w:after="0"/>
      </w:pPr>
    </w:p>
    <w:p w14:paraId="30DD3D97" w14:textId="77777777" w:rsidR="00DB0872" w:rsidRDefault="00DB0872" w:rsidP="00E3375C">
      <w:pPr>
        <w:spacing w:after="0"/>
      </w:pPr>
    </w:p>
    <w:p w14:paraId="6F60D24D" w14:textId="77777777" w:rsidR="00DB0872" w:rsidRDefault="00DB0872" w:rsidP="00E3375C">
      <w:pPr>
        <w:spacing w:after="0"/>
      </w:pPr>
    </w:p>
    <w:p w14:paraId="33D350BC" w14:textId="77777777" w:rsidR="00DB0872" w:rsidRDefault="00DB0872" w:rsidP="00E3375C">
      <w:pPr>
        <w:spacing w:after="0"/>
      </w:pPr>
    </w:p>
    <w:p w14:paraId="6F44F782" w14:textId="77777777" w:rsidR="00DB0872" w:rsidRDefault="00DB0872" w:rsidP="00E3375C">
      <w:pPr>
        <w:spacing w:after="0"/>
      </w:pPr>
    </w:p>
    <w:p w14:paraId="598761E1" w14:textId="77777777" w:rsidR="00DB0872" w:rsidRDefault="00DB0872" w:rsidP="00E3375C">
      <w:pPr>
        <w:spacing w:after="0"/>
      </w:pPr>
    </w:p>
    <w:p w14:paraId="0184750E" w14:textId="77777777" w:rsidR="00DB0872" w:rsidRDefault="00DB0872" w:rsidP="00E3375C">
      <w:pPr>
        <w:spacing w:after="0"/>
      </w:pPr>
    </w:p>
    <w:p w14:paraId="663FD519" w14:textId="77777777" w:rsidR="00DB0872" w:rsidRDefault="00DB0872" w:rsidP="00E3375C">
      <w:pPr>
        <w:spacing w:after="0"/>
      </w:pPr>
    </w:p>
    <w:p w14:paraId="3DEC78F4" w14:textId="77777777" w:rsidR="00DB0872" w:rsidRDefault="00DB0872" w:rsidP="00E3375C">
      <w:pPr>
        <w:spacing w:after="0"/>
      </w:pPr>
    </w:p>
    <w:p w14:paraId="0C75C158" w14:textId="77777777" w:rsidR="00DB0872" w:rsidRDefault="00DB0872" w:rsidP="00E3375C">
      <w:pPr>
        <w:spacing w:after="0"/>
      </w:pPr>
    </w:p>
    <w:p w14:paraId="00F2750F" w14:textId="77777777" w:rsidR="00DB0872" w:rsidRDefault="00DB0872" w:rsidP="00E3375C">
      <w:pPr>
        <w:spacing w:after="0"/>
      </w:pPr>
    </w:p>
    <w:p w14:paraId="2EED77EE" w14:textId="77777777" w:rsidR="00DB0872" w:rsidRDefault="00DB0872" w:rsidP="00E3375C">
      <w:pPr>
        <w:spacing w:after="0"/>
      </w:pPr>
    </w:p>
    <w:p w14:paraId="20BD88BC" w14:textId="77777777" w:rsidR="00DB0872" w:rsidRDefault="00DB0872" w:rsidP="00E3375C">
      <w:pPr>
        <w:spacing w:after="0"/>
      </w:pPr>
    </w:p>
    <w:p w14:paraId="15E83652" w14:textId="45416EB2" w:rsidR="00DB0872" w:rsidRDefault="00DB0872" w:rsidP="00E3375C">
      <w:pPr>
        <w:spacing w:after="0"/>
      </w:pPr>
    </w:p>
    <w:p w14:paraId="7A406D97" w14:textId="77777777" w:rsidR="00DB0872" w:rsidRDefault="00DB0872" w:rsidP="00E3375C">
      <w:pPr>
        <w:spacing w:after="0"/>
      </w:pPr>
    </w:p>
    <w:p w14:paraId="0878B797" w14:textId="77777777" w:rsidR="00DB0872" w:rsidRDefault="00DB0872" w:rsidP="00DB0872">
      <w:pPr>
        <w:jc w:val="both"/>
        <w:rPr>
          <w:i/>
          <w:iCs/>
          <w:sz w:val="20"/>
          <w:szCs w:val="20"/>
        </w:rPr>
      </w:pPr>
    </w:p>
    <w:p w14:paraId="1A27E07E" w14:textId="77777777" w:rsidR="00DB0872" w:rsidRPr="00353CB7" w:rsidRDefault="00DB0872" w:rsidP="00DB0872">
      <w:pPr>
        <w:jc w:val="center"/>
        <w:rPr>
          <w:rFonts w:eastAsiaTheme="majorEastAsia"/>
          <w:b/>
          <w:bCs/>
          <w:sz w:val="36"/>
          <w:szCs w:val="36"/>
        </w:rPr>
      </w:pPr>
      <w:r w:rsidRPr="00353CB7">
        <w:rPr>
          <w:rFonts w:eastAsiaTheme="majorEastAsia"/>
          <w:b/>
          <w:bCs/>
          <w:sz w:val="36"/>
          <w:szCs w:val="36"/>
        </w:rPr>
        <w:t>(</w:t>
      </w:r>
      <w:r w:rsidRPr="00353CB7">
        <w:rPr>
          <w:rFonts w:eastAsiaTheme="majorEastAsia"/>
          <w:b/>
          <w:bCs/>
          <w:i/>
          <w:sz w:val="36"/>
          <w:szCs w:val="36"/>
        </w:rPr>
        <w:t>This page intentionally left blank</w:t>
      </w:r>
      <w:r w:rsidRPr="00353CB7">
        <w:rPr>
          <w:rFonts w:eastAsiaTheme="majorEastAsia"/>
          <w:b/>
          <w:bCs/>
          <w:sz w:val="36"/>
          <w:szCs w:val="36"/>
        </w:rPr>
        <w:t>)</w:t>
      </w:r>
    </w:p>
    <w:p w14:paraId="06DC03F0" w14:textId="77777777" w:rsidR="00DB0872" w:rsidRDefault="00DB0872" w:rsidP="00DB0872">
      <w:pPr>
        <w:spacing w:after="0"/>
      </w:pPr>
    </w:p>
    <w:p w14:paraId="418FD093" w14:textId="77777777" w:rsidR="00DB0872" w:rsidRDefault="00DB0872" w:rsidP="00DB0872">
      <w:pPr>
        <w:pStyle w:val="NoSpacing"/>
      </w:pPr>
    </w:p>
    <w:p w14:paraId="125636E6" w14:textId="2CC82961" w:rsidR="00784FA2" w:rsidRDefault="00784FA2" w:rsidP="00E3375C">
      <w:pPr>
        <w:spacing w:after="0"/>
      </w:pPr>
      <w:r>
        <w:br w:type="page"/>
      </w:r>
    </w:p>
    <w:p w14:paraId="154129FE" w14:textId="4829F579" w:rsidR="00676D1E" w:rsidRPr="00982A11" w:rsidRDefault="00676D1E" w:rsidP="00676D1E">
      <w:pPr>
        <w:pStyle w:val="Heading1"/>
        <w:jc w:val="center"/>
        <w:rPr>
          <w:color w:val="auto"/>
          <w:sz w:val="32"/>
          <w:szCs w:val="32"/>
        </w:rPr>
      </w:pPr>
      <w:r w:rsidRPr="00982A11">
        <w:rPr>
          <w:color w:val="auto"/>
          <w:sz w:val="32"/>
          <w:szCs w:val="32"/>
        </w:rPr>
        <w:lastRenderedPageBreak/>
        <w:t xml:space="preserve">Section 3 Business Concern Certification </w:t>
      </w:r>
      <w:r w:rsidR="00555E99" w:rsidRPr="00982A11">
        <w:rPr>
          <w:color w:val="auto"/>
          <w:sz w:val="32"/>
          <w:szCs w:val="32"/>
        </w:rPr>
        <w:t xml:space="preserve">for </w:t>
      </w:r>
      <w:r w:rsidRPr="00982A11">
        <w:rPr>
          <w:color w:val="auto"/>
          <w:sz w:val="32"/>
          <w:szCs w:val="32"/>
        </w:rPr>
        <w:t>Contracting</w:t>
      </w:r>
    </w:p>
    <w:p w14:paraId="689E780C" w14:textId="05B6C5EE" w:rsidR="00676D1E" w:rsidRPr="00252567" w:rsidRDefault="00676D1E" w:rsidP="00F82D69">
      <w:pPr>
        <w:jc w:val="both"/>
      </w:pPr>
      <w:r w:rsidRPr="00252567">
        <w:rPr>
          <w:rStyle w:val="Heading5Char"/>
          <w:color w:val="auto"/>
        </w:rPr>
        <w:t>Instructions:</w:t>
      </w:r>
      <w:r w:rsidRPr="00252567">
        <w:t xml:space="preserve">  Enter the following information and select </w:t>
      </w:r>
      <w:r w:rsidR="00767DCF" w:rsidRPr="00252567">
        <w:t>the criteria</w:t>
      </w:r>
      <w:r w:rsidR="0092360C" w:rsidRPr="00252567">
        <w:t xml:space="preserve"> that </w:t>
      </w:r>
      <w:r w:rsidR="007C498F">
        <w:t>apply</w:t>
      </w:r>
      <w:r w:rsidR="00767DCF" w:rsidRPr="00252567">
        <w:t xml:space="preserve"> </w:t>
      </w:r>
      <w:r w:rsidR="0092360C" w:rsidRPr="00252567">
        <w:t xml:space="preserve">to certify your </w:t>
      </w:r>
      <w:r w:rsidR="00B41D8E">
        <w:t>business’s</w:t>
      </w:r>
      <w:r w:rsidRPr="00252567">
        <w:t xml:space="preserve"> Section 3 Business Concern status.</w:t>
      </w:r>
    </w:p>
    <w:p w14:paraId="22705F78" w14:textId="77777777" w:rsidR="00676D1E" w:rsidRPr="00252567" w:rsidRDefault="00676D1E" w:rsidP="00676D1E">
      <w:pPr>
        <w:pStyle w:val="Heading5"/>
        <w:rPr>
          <w:color w:val="auto"/>
        </w:rPr>
      </w:pPr>
      <w:r w:rsidRPr="00252567">
        <w:rPr>
          <w:color w:val="auto"/>
        </w:rPr>
        <w:t>Business Information</w:t>
      </w:r>
    </w:p>
    <w:p w14:paraId="4C0B42C7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0C2ED" wp14:editId="3224B393">
                <wp:simplePos x="0" y="0"/>
                <wp:positionH relativeFrom="column">
                  <wp:posOffset>1148316</wp:posOffset>
                </wp:positionH>
                <wp:positionV relativeFrom="paragraph">
                  <wp:posOffset>154261</wp:posOffset>
                </wp:positionV>
                <wp:extent cx="4954772" cy="0"/>
                <wp:effectExtent l="0" t="0" r="0" b="0"/>
                <wp:wrapNone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4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7318EE0F">
              <v:line id="Straight Connector 30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.5pt" from="90.4pt,12.15pt" to="480.55pt,12.15pt" w14:anchorId="6E072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">
                <v:stroke joinstyle="miter"/>
              </v:line>
            </w:pict>
          </mc:Fallback>
        </mc:AlternateContent>
      </w:r>
      <w:r w:rsidRPr="00252567">
        <w:t xml:space="preserve">Name of Business </w:t>
      </w:r>
    </w:p>
    <w:p w14:paraId="670DB15F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383DED" wp14:editId="4509D92E">
                <wp:simplePos x="0" y="0"/>
                <wp:positionH relativeFrom="column">
                  <wp:posOffset>1285544</wp:posOffset>
                </wp:positionH>
                <wp:positionV relativeFrom="paragraph">
                  <wp:posOffset>144145</wp:posOffset>
                </wp:positionV>
                <wp:extent cx="4826000" cy="0"/>
                <wp:effectExtent l="0" t="0" r="0" b="0"/>
                <wp:wrapNone/>
                <wp:docPr id="35" name="Straight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40B5F90">
              <v:line id="Straight Connector 35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.5pt" from="101.2pt,11.35pt" to="481.2pt,11.35pt" w14:anchorId="6BCE1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">
                <v:stroke joinstyle="miter"/>
              </v:line>
            </w:pict>
          </mc:Fallback>
        </mc:AlternateContent>
      </w:r>
      <w:r w:rsidRPr="00252567">
        <w:t xml:space="preserve">Address of Business </w:t>
      </w:r>
    </w:p>
    <w:p w14:paraId="135A64A1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06483F" wp14:editId="25DD9E31">
                <wp:simplePos x="0" y="0"/>
                <wp:positionH relativeFrom="column">
                  <wp:posOffset>1598599</wp:posOffset>
                </wp:positionH>
                <wp:positionV relativeFrom="paragraph">
                  <wp:posOffset>137160</wp:posOffset>
                </wp:positionV>
                <wp:extent cx="452755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065DF18">
              <v:line id="Straight Connector 5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.5pt" from="125.85pt,10.8pt" to="482.35pt,10.8pt" w14:anchorId="275EB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">
                <v:stroke joinstyle="miter"/>
              </v:line>
            </w:pict>
          </mc:Fallback>
        </mc:AlternateContent>
      </w:r>
      <w:r w:rsidRPr="00252567">
        <w:t>Name of Business Owner</w:t>
      </w:r>
    </w:p>
    <w:p w14:paraId="0DD3232C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6C533" wp14:editId="420A8788">
                <wp:simplePos x="0" y="0"/>
                <wp:positionH relativeFrom="page">
                  <wp:posOffset>3077154</wp:posOffset>
                </wp:positionH>
                <wp:positionV relativeFrom="paragraph">
                  <wp:posOffset>151987</wp:posOffset>
                </wp:positionV>
                <wp:extent cx="3963007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30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555ADD8">
              <v:line id="Straight Connector 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alt="&quot;&quot;" o:spid="_x0000_s1026" strokecolor="windowText" strokeweight=".5pt" from="242.3pt,11.95pt" to="554.35pt,11.95pt" w14:anchorId="02738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">
                <v:stroke joinstyle="miter"/>
                <w10:wrap anchorx="page"/>
              </v:line>
            </w:pict>
          </mc:Fallback>
        </mc:AlternateContent>
      </w:r>
      <w:r w:rsidRPr="00252567">
        <w:t>Phone Number of Business Owner</w:t>
      </w:r>
    </w:p>
    <w:p w14:paraId="77F908AD" w14:textId="77777777" w:rsidR="00676D1E" w:rsidRPr="00252567" w:rsidRDefault="00676D1E" w:rsidP="00676D1E">
      <w:pPr>
        <w:rPr>
          <w:b/>
          <w:bCs/>
          <w:u w:val="single"/>
        </w:rPr>
      </w:pPr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70A99F" wp14:editId="28FE3C0F">
                <wp:simplePos x="0" y="0"/>
                <wp:positionH relativeFrom="column">
                  <wp:posOffset>2130729</wp:posOffset>
                </wp:positionH>
                <wp:positionV relativeFrom="paragraph">
                  <wp:posOffset>153670</wp:posOffset>
                </wp:positionV>
                <wp:extent cx="3999506" cy="17504"/>
                <wp:effectExtent l="0" t="0" r="20320" b="20955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06" cy="175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705A12C">
              <v:line id="Straight Connector 7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.5pt" from="167.75pt,12.1pt" to="482.65pt,13.5pt" w14:anchorId="6C4D0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">
                <v:stroke joinstyle="miter"/>
              </v:line>
            </w:pict>
          </mc:Fallback>
        </mc:AlternateContent>
      </w:r>
      <w:r w:rsidRPr="00252567">
        <w:t xml:space="preserve">Email Address of Business Owner </w:t>
      </w:r>
    </w:p>
    <w:p w14:paraId="188C9A6F" w14:textId="12568446" w:rsidR="00497DF1" w:rsidRPr="00252567" w:rsidRDefault="00497DF1" w:rsidP="00676D1E">
      <w:pPr>
        <w:pStyle w:val="Heading5"/>
        <w:rPr>
          <w:color w:val="auto"/>
        </w:rPr>
      </w:pPr>
      <w:r w:rsidRPr="00252567">
        <w:rPr>
          <w:color w:val="auto"/>
        </w:rPr>
        <w:br/>
        <w:t>Preferred Contact Information</w:t>
      </w:r>
    </w:p>
    <w:p w14:paraId="4B657FAD" w14:textId="4B8C2CE0" w:rsidR="00497DF1" w:rsidRPr="00252567" w:rsidRDefault="00000000" w:rsidP="00497DF1">
      <w:sdt>
        <w:sdtPr>
          <w:id w:val="-1795277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DF1" w:rsidRPr="00252567">
            <w:rPr>
              <w:rFonts w:ascii="MS Gothic" w:eastAsia="MS Gothic" w:hAnsi="MS Gothic" w:hint="eastAsia"/>
            </w:rPr>
            <w:t>☐</w:t>
          </w:r>
        </w:sdtContent>
      </w:sdt>
      <w:r w:rsidR="00497DF1" w:rsidRPr="00252567">
        <w:t xml:space="preserve"> Same as above</w:t>
      </w:r>
    </w:p>
    <w:p w14:paraId="5BA27320" w14:textId="542C7490" w:rsidR="00497DF1" w:rsidRPr="00252567" w:rsidRDefault="00497DF1" w:rsidP="00497DF1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3FE5C511" wp14:editId="3C52C226">
                <wp:simplePos x="0" y="0"/>
                <wp:positionH relativeFrom="column">
                  <wp:posOffset>1714500</wp:posOffset>
                </wp:positionH>
                <wp:positionV relativeFrom="paragraph">
                  <wp:posOffset>139065</wp:posOffset>
                </wp:positionV>
                <wp:extent cx="4533900" cy="25400"/>
                <wp:effectExtent l="0" t="0" r="1905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5CE18F67">
              <v:line id="Straight Connector 11" style="position:absolute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.5pt" from="135pt,10.95pt" to="492pt,12.95pt" w14:anchorId="4C0145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">
                <v:stroke joinstyle="miter"/>
              </v:line>
            </w:pict>
          </mc:Fallback>
        </mc:AlternateContent>
      </w:r>
      <w:r w:rsidRPr="00252567">
        <w:t xml:space="preserve">Name of Preferred Contact </w:t>
      </w:r>
    </w:p>
    <w:p w14:paraId="0A7BCB84" w14:textId="414CF4EF" w:rsidR="00497DF1" w:rsidRPr="00252567" w:rsidRDefault="00497DF1" w:rsidP="00497DF1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08E96308" wp14:editId="4DEEF635">
                <wp:simplePos x="0" y="0"/>
                <wp:positionH relativeFrom="column">
                  <wp:posOffset>2266950</wp:posOffset>
                </wp:positionH>
                <wp:positionV relativeFrom="paragraph">
                  <wp:posOffset>139700</wp:posOffset>
                </wp:positionV>
                <wp:extent cx="3999506" cy="17504"/>
                <wp:effectExtent l="0" t="0" r="20320" b="2095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06" cy="175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87EB267">
              <v:line id="Straight Connector 12" style="position:absolute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windowText" strokeweight=".5pt" from="178.5pt,11pt" to="493.4pt,12.4pt" w14:anchorId="118086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">
                <v:stroke joinstyle="miter"/>
              </v:line>
            </w:pict>
          </mc:Fallback>
        </mc:AlternateContent>
      </w:r>
      <w:r w:rsidRPr="00252567">
        <w:t>Phone Number of Preferred Contact</w:t>
      </w:r>
    </w:p>
    <w:p w14:paraId="27CECFCF" w14:textId="0A5A76CC" w:rsidR="00676D1E" w:rsidRPr="00252567" w:rsidRDefault="00676D1E" w:rsidP="00676D1E">
      <w:pPr>
        <w:pStyle w:val="Heading5"/>
        <w:rPr>
          <w:color w:val="auto"/>
        </w:rPr>
      </w:pPr>
      <w:r w:rsidRPr="00252567">
        <w:rPr>
          <w:color w:val="auto"/>
        </w:rPr>
        <w:br/>
        <w:t xml:space="preserve">Type of Business (select from the following options): </w:t>
      </w:r>
    </w:p>
    <w:p w14:paraId="4406EE86" w14:textId="77777777" w:rsidR="00676D1E" w:rsidRPr="00252567" w:rsidRDefault="00000000" w:rsidP="00676D1E">
      <w:sdt>
        <w:sdtPr>
          <w:id w:val="1647009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Corporation </w:t>
      </w:r>
      <w:r w:rsidR="00676D1E" w:rsidRPr="00252567">
        <w:tab/>
      </w:r>
      <w:r w:rsidR="00676D1E" w:rsidRPr="00252567">
        <w:tab/>
      </w:r>
      <w:sdt>
        <w:sdtPr>
          <w:id w:val="-81102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Partnership </w:t>
      </w:r>
      <w:r w:rsidR="00676D1E" w:rsidRPr="00252567">
        <w:tab/>
      </w:r>
      <w:r w:rsidR="00676D1E" w:rsidRPr="00252567">
        <w:tab/>
      </w:r>
      <w:sdt>
        <w:sdtPr>
          <w:id w:val="-189148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Sole Proprietorship </w:t>
      </w:r>
      <w:r w:rsidR="00676D1E" w:rsidRPr="00252567">
        <w:tab/>
      </w:r>
      <w:r w:rsidR="00676D1E" w:rsidRPr="00252567">
        <w:tab/>
      </w:r>
      <w:sdt>
        <w:sdtPr>
          <w:id w:val="155942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>Joint Venture</w:t>
      </w:r>
    </w:p>
    <w:p w14:paraId="58F9589B" w14:textId="5469E78E" w:rsidR="00676D1E" w:rsidRPr="00252567" w:rsidRDefault="00497DF1" w:rsidP="00676D1E">
      <w:pPr>
        <w:pStyle w:val="Heading5"/>
        <w:rPr>
          <w:color w:val="auto"/>
        </w:rPr>
      </w:pPr>
      <w:r w:rsidRPr="00252567">
        <w:rPr>
          <w:color w:val="auto"/>
        </w:rPr>
        <w:br/>
      </w:r>
      <w:r w:rsidR="00676D1E" w:rsidRPr="00252567">
        <w:rPr>
          <w:color w:val="auto"/>
        </w:rPr>
        <w:t xml:space="preserve">Select from </w:t>
      </w:r>
      <w:r w:rsidR="00676D1E" w:rsidRPr="00252567">
        <w:rPr>
          <w:i/>
          <w:iCs/>
          <w:color w:val="auto"/>
        </w:rPr>
        <w:t>ONE</w:t>
      </w:r>
      <w:r w:rsidR="00676D1E" w:rsidRPr="00252567">
        <w:rPr>
          <w:color w:val="auto"/>
        </w:rPr>
        <w:t xml:space="preserve"> of the following three options below</w:t>
      </w:r>
      <w:r w:rsidR="00B34FD2" w:rsidRPr="00252567">
        <w:rPr>
          <w:color w:val="auto"/>
        </w:rPr>
        <w:t xml:space="preserve"> that applies</w:t>
      </w:r>
      <w:r w:rsidR="00676D1E" w:rsidRPr="00252567">
        <w:rPr>
          <w:color w:val="auto"/>
        </w:rPr>
        <w:t xml:space="preserve">:   </w:t>
      </w:r>
    </w:p>
    <w:p w14:paraId="70C9088C" w14:textId="7562A49A" w:rsidR="00676D1E" w:rsidRPr="00252567" w:rsidRDefault="00000000" w:rsidP="00B34FD2">
      <w:pPr>
        <w:contextualSpacing/>
      </w:pPr>
      <w:sdt>
        <w:sdtPr>
          <w:id w:val="-16192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bookmarkStart w:id="1" w:name="_Hlk75588791"/>
      <w:r w:rsidR="00676D1E" w:rsidRPr="00252567">
        <w:t xml:space="preserve">At least 51 percent of the business is owned and controlled by low- or very low-income persons </w:t>
      </w:r>
      <w:bookmarkEnd w:id="1"/>
      <w:r w:rsidR="00676D1E" w:rsidRPr="00252567">
        <w:t xml:space="preserve">(Refer to income guidelines on page </w:t>
      </w:r>
      <w:r w:rsidR="00763415" w:rsidRPr="00252567">
        <w:t>4</w:t>
      </w:r>
      <w:r w:rsidR="00676D1E" w:rsidRPr="00252567">
        <w:t>)</w:t>
      </w:r>
      <w:r w:rsidR="00D442C0" w:rsidRPr="00252567">
        <w:t>.</w:t>
      </w:r>
      <w:r w:rsidR="00497DF1" w:rsidRPr="00252567">
        <w:br/>
      </w:r>
    </w:p>
    <w:p w14:paraId="7FB2F348" w14:textId="4C859439" w:rsidR="00676D1E" w:rsidRPr="00252567" w:rsidRDefault="00000000" w:rsidP="00EE30FD">
      <w:sdt>
        <w:sdtPr>
          <w:id w:val="-63741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r w:rsidR="00676D1E" w:rsidRPr="00252567">
        <w:t>At least 51 percent of the business is owned and controlled by current public housing residents or residents who currently live in Section 8-assisted housing</w:t>
      </w:r>
      <w:r w:rsidR="00D442C0" w:rsidRPr="00252567">
        <w:t>.</w:t>
      </w:r>
    </w:p>
    <w:p w14:paraId="5B0CF495" w14:textId="29E0A03F" w:rsidR="00676D1E" w:rsidRPr="00252567" w:rsidRDefault="00000000" w:rsidP="00EE30FD">
      <w:sdt>
        <w:sdtPr>
          <w:id w:val="-200742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r w:rsidR="00676D1E" w:rsidRPr="00252567">
        <w:t>Over 75 percent of the labor hours performed for the business over the prior three-month period are performed by Section 3 workers</w:t>
      </w:r>
      <w:r w:rsidR="00B34FD2" w:rsidRPr="00252567">
        <w:t xml:space="preserve"> (Refer to definition on page </w:t>
      </w:r>
      <w:r w:rsidR="00763415" w:rsidRPr="00252567">
        <w:t>4</w:t>
      </w:r>
      <w:r w:rsidR="00B34FD2" w:rsidRPr="00252567">
        <w:t>).</w:t>
      </w:r>
    </w:p>
    <w:p w14:paraId="3EC21D0E" w14:textId="37E169F1" w:rsidR="00497DF1" w:rsidRPr="00252567" w:rsidRDefault="00497DF1" w:rsidP="00EE30FD"/>
    <w:p w14:paraId="5DAA23CE" w14:textId="632C8D32" w:rsidR="00497DF1" w:rsidRPr="00252567" w:rsidRDefault="00497DF1" w:rsidP="00EE30FD"/>
    <w:p w14:paraId="3F319E91" w14:textId="6D9CEDA0" w:rsidR="00497DF1" w:rsidRPr="00252567" w:rsidRDefault="00497DF1" w:rsidP="00EE30FD"/>
    <w:p w14:paraId="385501DF" w14:textId="30358D79" w:rsidR="00497DF1" w:rsidRPr="00252567" w:rsidRDefault="00497DF1" w:rsidP="00EE30FD"/>
    <w:p w14:paraId="4B447DB5" w14:textId="700C58D5" w:rsidR="00497DF1" w:rsidRPr="00252567" w:rsidRDefault="00497DF1" w:rsidP="00EE30FD">
      <w:r w:rsidRPr="00252567">
        <w:t>(frontside)</w:t>
      </w:r>
    </w:p>
    <w:p w14:paraId="3011516D" w14:textId="33EB56C3" w:rsidR="00676D1E" w:rsidRPr="00252567" w:rsidRDefault="00497DF1" w:rsidP="00C30606">
      <w:pPr>
        <w:widowControl w:val="0"/>
        <w:pBdr>
          <w:top w:val="single" w:sz="4" w:space="1" w:color="auto"/>
        </w:pBdr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360" w:lineRule="auto"/>
        <w:ind w:left="120" w:right="300"/>
        <w:jc w:val="center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br/>
      </w:r>
      <w:r w:rsidR="00676D1E" w:rsidRPr="00252567">
        <w:rPr>
          <w:rFonts w:eastAsia="Arial"/>
          <w:b/>
          <w:bCs/>
        </w:rPr>
        <w:lastRenderedPageBreak/>
        <w:t>Business Concern Affirmation</w:t>
      </w:r>
    </w:p>
    <w:p w14:paraId="236D9B17" w14:textId="605C788F" w:rsidR="00676D1E" w:rsidRPr="00252567" w:rsidRDefault="00676D1E" w:rsidP="00F82D69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76" w:lineRule="auto"/>
        <w:ind w:left="120" w:right="300"/>
        <w:jc w:val="both"/>
        <w:rPr>
          <w:rFonts w:eastAsia="Arial"/>
        </w:rPr>
      </w:pPr>
      <w:r w:rsidRPr="00252567">
        <w:rPr>
          <w:rFonts w:eastAsia="Arial"/>
        </w:rPr>
        <w:t xml:space="preserve">I </w:t>
      </w:r>
      <w:r w:rsidRPr="00252567">
        <w:rPr>
          <w:rFonts w:eastAsia="Arial"/>
          <w:spacing w:val="-3"/>
        </w:rPr>
        <w:t xml:space="preserve">affirm </w:t>
      </w:r>
      <w:r w:rsidRPr="00252567">
        <w:rPr>
          <w:rFonts w:eastAsia="Arial"/>
        </w:rPr>
        <w:t>that</w:t>
      </w:r>
      <w:r w:rsidRPr="00252567">
        <w:rPr>
          <w:rFonts w:eastAsia="Arial"/>
          <w:spacing w:val="-8"/>
        </w:rPr>
        <w:t xml:space="preserve"> </w:t>
      </w:r>
      <w:r w:rsidRPr="00252567">
        <w:rPr>
          <w:rFonts w:eastAsia="Arial"/>
        </w:rPr>
        <w:t>the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above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statements</w:t>
      </w:r>
      <w:r w:rsidRPr="00252567">
        <w:rPr>
          <w:rFonts w:eastAsia="Arial"/>
          <w:spacing w:val="-2"/>
        </w:rPr>
        <w:t xml:space="preserve"> </w:t>
      </w:r>
      <w:r w:rsidR="00497DF1" w:rsidRPr="00252567">
        <w:rPr>
          <w:rFonts w:eastAsia="Arial"/>
          <w:spacing w:val="-2"/>
        </w:rPr>
        <w:t xml:space="preserve">(on the </w:t>
      </w:r>
      <w:r w:rsidR="007C498F">
        <w:rPr>
          <w:rFonts w:eastAsia="Arial"/>
          <w:spacing w:val="-2"/>
        </w:rPr>
        <w:t>front side</w:t>
      </w:r>
      <w:r w:rsidR="00497DF1" w:rsidRPr="00252567">
        <w:rPr>
          <w:rFonts w:eastAsia="Arial"/>
          <w:spacing w:val="-2"/>
        </w:rPr>
        <w:t xml:space="preserve"> of this form) </w:t>
      </w:r>
      <w:r w:rsidRPr="00252567">
        <w:rPr>
          <w:rFonts w:eastAsia="Arial"/>
        </w:rPr>
        <w:t>are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>true,</w:t>
      </w:r>
      <w:r w:rsidRPr="00252567">
        <w:rPr>
          <w:rFonts w:eastAsia="Arial"/>
          <w:spacing w:val="-4"/>
        </w:rPr>
        <w:t xml:space="preserve"> </w:t>
      </w:r>
      <w:r w:rsidRPr="00252567">
        <w:rPr>
          <w:rFonts w:eastAsia="Arial"/>
        </w:rPr>
        <w:t>complete,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and</w:t>
      </w:r>
      <w:r w:rsidRPr="00252567">
        <w:rPr>
          <w:rFonts w:eastAsia="Arial"/>
          <w:spacing w:val="-5"/>
        </w:rPr>
        <w:t xml:space="preserve"> </w:t>
      </w:r>
      <w:r w:rsidRPr="00252567">
        <w:rPr>
          <w:rFonts w:eastAsia="Arial"/>
        </w:rPr>
        <w:t>correct</w:t>
      </w:r>
      <w:r w:rsidRPr="00252567">
        <w:rPr>
          <w:rFonts w:eastAsia="Arial"/>
          <w:spacing w:val="-4"/>
        </w:rPr>
        <w:t xml:space="preserve"> </w:t>
      </w:r>
      <w:r w:rsidRPr="00252567">
        <w:rPr>
          <w:rFonts w:eastAsia="Arial"/>
        </w:rPr>
        <w:t>to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>the</w:t>
      </w:r>
      <w:r w:rsidRPr="00252567">
        <w:rPr>
          <w:rFonts w:eastAsia="Arial"/>
          <w:spacing w:val="-8"/>
        </w:rPr>
        <w:t xml:space="preserve"> </w:t>
      </w:r>
      <w:r w:rsidRPr="00252567">
        <w:rPr>
          <w:rFonts w:eastAsia="Arial"/>
        </w:rPr>
        <w:t>best</w:t>
      </w:r>
      <w:r w:rsidRPr="00252567">
        <w:rPr>
          <w:rFonts w:eastAsia="Arial"/>
          <w:spacing w:val="-1"/>
        </w:rPr>
        <w:t xml:space="preserve"> </w:t>
      </w:r>
      <w:r w:rsidRPr="00252567">
        <w:rPr>
          <w:rFonts w:eastAsia="Arial"/>
          <w:spacing w:val="-3"/>
        </w:rPr>
        <w:t>of</w:t>
      </w:r>
      <w:r w:rsidRPr="00252567">
        <w:rPr>
          <w:rFonts w:eastAsia="Arial"/>
          <w:spacing w:val="3"/>
        </w:rPr>
        <w:t xml:space="preserve"> </w:t>
      </w:r>
      <w:r w:rsidRPr="00252567">
        <w:rPr>
          <w:rFonts w:eastAsia="Arial"/>
        </w:rPr>
        <w:t>my</w:t>
      </w:r>
      <w:r w:rsidRPr="00252567">
        <w:rPr>
          <w:rFonts w:eastAsia="Arial"/>
          <w:spacing w:val="-11"/>
        </w:rPr>
        <w:t xml:space="preserve"> </w:t>
      </w:r>
      <w:r w:rsidRPr="00252567">
        <w:rPr>
          <w:rFonts w:eastAsia="Arial"/>
        </w:rPr>
        <w:t>knowledge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and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 xml:space="preserve">belief. </w:t>
      </w:r>
      <w:r w:rsidR="00916BD5" w:rsidRPr="00252567">
        <w:rPr>
          <w:rFonts w:eastAsia="Arial"/>
        </w:rPr>
        <w:t xml:space="preserve"> </w:t>
      </w:r>
      <w:r w:rsidR="00EE30FD" w:rsidRPr="00252567">
        <w:rPr>
          <w:rFonts w:eastAsia="Arial"/>
          <w:lang w:bidi="en-US"/>
        </w:rPr>
        <w:t xml:space="preserve">I understand that businesses </w:t>
      </w:r>
      <w:r w:rsidR="007C498F">
        <w:rPr>
          <w:rFonts w:eastAsia="Arial"/>
          <w:lang w:bidi="en-US"/>
        </w:rPr>
        <w:t>that</w:t>
      </w:r>
      <w:r w:rsidR="00EE30FD" w:rsidRPr="00252567">
        <w:rPr>
          <w:rFonts w:eastAsia="Arial"/>
          <w:lang w:bidi="en-US"/>
        </w:rPr>
        <w:t xml:space="preserve"> misrep</w:t>
      </w:r>
      <w:r w:rsidR="00E41BFC">
        <w:rPr>
          <w:rFonts w:eastAsia="Arial"/>
          <w:lang w:bidi="en-US"/>
        </w:rPr>
        <w:t>resent themselves as Section 3 B</w:t>
      </w:r>
      <w:r w:rsidR="00EE30FD" w:rsidRPr="00252567">
        <w:rPr>
          <w:rFonts w:eastAsia="Arial"/>
          <w:lang w:bidi="en-US"/>
        </w:rPr>
        <w:t xml:space="preserve">usiness </w:t>
      </w:r>
      <w:r w:rsidR="00E41BFC">
        <w:rPr>
          <w:rFonts w:eastAsia="Arial"/>
          <w:lang w:bidi="en-US"/>
        </w:rPr>
        <w:t>C</w:t>
      </w:r>
      <w:r w:rsidR="00EE30FD" w:rsidRPr="00252567">
        <w:rPr>
          <w:rFonts w:eastAsia="Arial"/>
          <w:lang w:bidi="en-US"/>
        </w:rPr>
        <w:t xml:space="preserve">oncerns and report false information to [insert name of </w:t>
      </w:r>
      <w:r w:rsidR="001578ED">
        <w:rPr>
          <w:rFonts w:eastAsia="Arial"/>
          <w:lang w:bidi="en-US"/>
        </w:rPr>
        <w:t>subrecipient</w:t>
      </w:r>
      <w:r w:rsidR="00EE30FD" w:rsidRPr="00252567">
        <w:rPr>
          <w:rFonts w:eastAsia="Arial"/>
          <w:lang w:bidi="en-US"/>
        </w:rPr>
        <w:t xml:space="preserve">] may have their contracts terminated as default and be barred from ongoing and future </w:t>
      </w:r>
      <w:r w:rsidR="007C498F">
        <w:rPr>
          <w:rFonts w:eastAsia="Arial"/>
          <w:lang w:bidi="en-US"/>
        </w:rPr>
        <w:t>consideration</w:t>
      </w:r>
      <w:r w:rsidR="00EE30FD" w:rsidRPr="00252567">
        <w:rPr>
          <w:rFonts w:eastAsia="Arial"/>
          <w:lang w:bidi="en-US"/>
        </w:rPr>
        <w:t xml:space="preserve"> for contracting opportunities.  </w:t>
      </w:r>
      <w:r w:rsidR="00EE30FD" w:rsidRPr="00252567">
        <w:rPr>
          <w:rFonts w:eastAsia="Arial"/>
        </w:rPr>
        <w:t>I hereby certify, under penalty of law, that the following information is correct to the best of my knowledge.</w:t>
      </w:r>
    </w:p>
    <w:p w14:paraId="519C1AAA" w14:textId="76648432" w:rsidR="0058376A" w:rsidRPr="00252567" w:rsidRDefault="0058376A" w:rsidP="00767DCF">
      <w:pPr>
        <w:pStyle w:val="ICFtext"/>
        <w:spacing w:line="276" w:lineRule="auto"/>
        <w:rPr>
          <w:rFonts w:eastAsia="Arial"/>
        </w:rPr>
      </w:pPr>
    </w:p>
    <w:p w14:paraId="3EE388B0" w14:textId="77777777" w:rsidR="00676D1E" w:rsidRPr="00252567" w:rsidRDefault="00676D1E" w:rsidP="00767DCF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right="300"/>
        <w:rPr>
          <w:rFonts w:eastAsia="Arial"/>
          <w:u w:val="single"/>
        </w:rPr>
      </w:pPr>
      <w:r w:rsidRPr="00252567">
        <w:rPr>
          <w:rFonts w:eastAsia="Arial"/>
        </w:rPr>
        <w:t xml:space="preserve">Print Name: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</w:r>
      <w:r w:rsidRPr="00252567">
        <w:rPr>
          <w:rFonts w:eastAsia="Arial"/>
        </w:rPr>
        <w:tab/>
      </w:r>
      <w:r w:rsidRPr="00252567">
        <w:rPr>
          <w:rFonts w:eastAsia="Arial"/>
        </w:rPr>
        <w:br/>
        <w:t xml:space="preserve">Signature: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  <w:t xml:space="preserve"> </w:t>
      </w:r>
      <w:r w:rsidRPr="00252567">
        <w:rPr>
          <w:rFonts w:eastAsia="Arial"/>
        </w:rPr>
        <w:t xml:space="preserve">Date: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  <w:t>__________</w:t>
      </w:r>
    </w:p>
    <w:p w14:paraId="39FF9EC8" w14:textId="1E97FD0D" w:rsidR="00676D1E" w:rsidRPr="00252567" w:rsidRDefault="00676D1E" w:rsidP="00676D1E">
      <w:pPr>
        <w:rPr>
          <w:sz w:val="16"/>
          <w:szCs w:val="16"/>
        </w:rPr>
      </w:pPr>
      <w:r w:rsidRPr="00252567">
        <w:rPr>
          <w:sz w:val="16"/>
          <w:szCs w:val="16"/>
        </w:rPr>
        <w:t xml:space="preserve">*Certification expires within </w:t>
      </w:r>
      <w:r w:rsidR="00167FFC" w:rsidRPr="00252567">
        <w:rPr>
          <w:sz w:val="16"/>
          <w:szCs w:val="16"/>
        </w:rPr>
        <w:t>six</w:t>
      </w:r>
      <w:r w:rsidRPr="00252567">
        <w:rPr>
          <w:sz w:val="16"/>
          <w:szCs w:val="16"/>
        </w:rPr>
        <w:t xml:space="preserve"> months of the date of signature</w:t>
      </w:r>
    </w:p>
    <w:p w14:paraId="1E7B2624" w14:textId="09BB7FBD" w:rsidR="00676D1E" w:rsidRPr="00252567" w:rsidRDefault="00676D1E" w:rsidP="00676D1E">
      <w:pPr>
        <w:rPr>
          <w:sz w:val="16"/>
          <w:szCs w:val="16"/>
        </w:rPr>
      </w:pPr>
      <w:r w:rsidRPr="00252567">
        <w:rPr>
          <w:sz w:val="16"/>
          <w:szCs w:val="16"/>
        </w:rPr>
        <w:t xml:space="preserve">Information regarding Section 3 Business Concerns can be found at </w:t>
      </w:r>
      <w:hyperlink r:id="rId11" w:anchor="se24.1.75_15" w:history="1">
        <w:r w:rsidRPr="00252567">
          <w:rPr>
            <w:rStyle w:val="Hyperlink"/>
            <w:color w:val="auto"/>
            <w:sz w:val="16"/>
            <w:szCs w:val="16"/>
          </w:rPr>
          <w:t>24 CFR 7</w:t>
        </w:r>
        <w:r w:rsidR="00EE30FD" w:rsidRPr="00252567">
          <w:rPr>
            <w:rStyle w:val="Hyperlink"/>
            <w:color w:val="auto"/>
            <w:sz w:val="16"/>
            <w:szCs w:val="16"/>
          </w:rPr>
          <w:t>5</w:t>
        </w:r>
        <w:r w:rsidRPr="00252567">
          <w:rPr>
            <w:rStyle w:val="Hyperlink"/>
            <w:color w:val="auto"/>
            <w:sz w:val="16"/>
            <w:szCs w:val="16"/>
          </w:rPr>
          <w:t>.5</w:t>
        </w:r>
      </w:hyperlink>
      <w:r w:rsidR="00497DF1" w:rsidRPr="00252567">
        <w:rPr>
          <w:sz w:val="16"/>
          <w:szCs w:val="16"/>
        </w:rPr>
        <w:br/>
      </w:r>
    </w:p>
    <w:p w14:paraId="0F5CCC68" w14:textId="77777777" w:rsidR="00676D1E" w:rsidRPr="00252567" w:rsidRDefault="00676D1E" w:rsidP="00C068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5" w:right="302"/>
        <w:jc w:val="center"/>
        <w:outlineLvl w:val="0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t>FOR ADMINISTRATIVE USE ONLY</w:t>
      </w:r>
      <w:r w:rsidRPr="00252567">
        <w:rPr>
          <w:rFonts w:eastAsia="Arial"/>
          <w:b/>
          <w:bCs/>
        </w:rPr>
        <w:br/>
      </w:r>
    </w:p>
    <w:p w14:paraId="25053397" w14:textId="0597D806" w:rsidR="00C0685E" w:rsidRDefault="00DB06DC" w:rsidP="00C068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5" w:right="302"/>
        <w:outlineLvl w:val="0"/>
        <w:rPr>
          <w:rFonts w:eastAsia="Arial"/>
        </w:rPr>
      </w:pPr>
      <w:r>
        <w:rPr>
          <w:rFonts w:eastAsia="Arial"/>
        </w:rPr>
        <w:t>Is the business a Section 3 B</w:t>
      </w:r>
      <w:r w:rsidR="00676D1E" w:rsidRPr="00252567">
        <w:rPr>
          <w:rFonts w:eastAsia="Arial"/>
        </w:rPr>
        <w:t xml:space="preserve">usiness </w:t>
      </w:r>
      <w:r>
        <w:rPr>
          <w:rFonts w:eastAsia="Arial"/>
        </w:rPr>
        <w:t>C</w:t>
      </w:r>
      <w:r w:rsidR="00676D1E" w:rsidRPr="00252567">
        <w:rPr>
          <w:rFonts w:eastAsia="Arial"/>
        </w:rPr>
        <w:t xml:space="preserve">oncern based </w:t>
      </w:r>
      <w:r w:rsidR="007C498F">
        <w:rPr>
          <w:rFonts w:eastAsia="Arial"/>
        </w:rPr>
        <w:t>on</w:t>
      </w:r>
      <w:r w:rsidR="00676D1E" w:rsidRPr="00252567">
        <w:rPr>
          <w:rFonts w:eastAsia="Arial"/>
        </w:rPr>
        <w:t xml:space="preserve"> their</w:t>
      </w:r>
      <w:r w:rsidR="00676D1E" w:rsidRPr="00252567">
        <w:rPr>
          <w:rFonts w:eastAsia="Arial"/>
          <w:b/>
          <w:bCs/>
          <w:sz w:val="21"/>
        </w:rPr>
        <w:t xml:space="preserve"> </w:t>
      </w:r>
      <w:r w:rsidR="00EE30FD" w:rsidRPr="00252567">
        <w:rPr>
          <w:rFonts w:eastAsia="Arial"/>
        </w:rPr>
        <w:t>certification</w:t>
      </w:r>
      <w:r w:rsidR="00676D1E" w:rsidRPr="00252567">
        <w:rPr>
          <w:rFonts w:eastAsia="Arial"/>
        </w:rPr>
        <w:t xml:space="preserve">? </w:t>
      </w:r>
    </w:p>
    <w:p w14:paraId="3C0F7F3A" w14:textId="77777777" w:rsidR="00C0685E" w:rsidRDefault="00C0685E" w:rsidP="00C068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5" w:right="302"/>
        <w:outlineLvl w:val="0"/>
        <w:rPr>
          <w:rFonts w:eastAsia="Arial"/>
        </w:rPr>
      </w:pPr>
    </w:p>
    <w:p w14:paraId="761A69F9" w14:textId="023EBE19" w:rsidR="00676D1E" w:rsidRPr="00252567" w:rsidRDefault="00676D1E" w:rsidP="00C068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5" w:right="302"/>
        <w:outlineLvl w:val="0"/>
        <w:rPr>
          <w:rFonts w:eastAsia="Arial"/>
          <w:b/>
          <w:bCs/>
          <w:sz w:val="24"/>
          <w:szCs w:val="24"/>
        </w:rPr>
      </w:pPr>
      <w:r w:rsidRPr="00252567">
        <w:rPr>
          <w:rFonts w:eastAsia="Arial"/>
        </w:rPr>
        <w:tab/>
      </w:r>
      <w:r w:rsidRPr="00252567">
        <w:rPr>
          <w:rFonts w:eastAsia="Arial"/>
        </w:rPr>
        <w:tab/>
      </w:r>
      <w:r w:rsidRPr="00252567">
        <w:rPr>
          <w:rFonts w:eastAsia="Arial"/>
          <w:b/>
          <w:bCs/>
          <w:sz w:val="44"/>
        </w:rPr>
        <w:t>□</w:t>
      </w:r>
      <w:r w:rsidRPr="00252567">
        <w:rPr>
          <w:rFonts w:eastAsia="Arial"/>
          <w:b/>
          <w:bCs/>
          <w:sz w:val="24"/>
          <w:szCs w:val="24"/>
        </w:rPr>
        <w:t>YES</w:t>
      </w:r>
      <w:r w:rsidRPr="00252567">
        <w:rPr>
          <w:rFonts w:eastAsia="Arial"/>
          <w:b/>
          <w:bCs/>
          <w:sz w:val="24"/>
          <w:szCs w:val="24"/>
        </w:rPr>
        <w:tab/>
      </w:r>
      <w:r w:rsidRPr="00252567">
        <w:rPr>
          <w:rFonts w:eastAsia="Arial"/>
          <w:b/>
          <w:bCs/>
          <w:sz w:val="44"/>
        </w:rPr>
        <w:t>□</w:t>
      </w:r>
      <w:r w:rsidRPr="00252567">
        <w:rPr>
          <w:rFonts w:eastAsia="Arial"/>
          <w:b/>
          <w:bCs/>
          <w:sz w:val="24"/>
          <w:szCs w:val="24"/>
        </w:rPr>
        <w:t>NO</w:t>
      </w:r>
    </w:p>
    <w:p w14:paraId="6E607E80" w14:textId="77777777" w:rsidR="00676D1E" w:rsidRPr="00252567" w:rsidRDefault="00676D1E" w:rsidP="00C068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5" w:right="302"/>
        <w:outlineLvl w:val="0"/>
        <w:rPr>
          <w:rFonts w:eastAsia="Arial"/>
          <w:b/>
          <w:bCs/>
        </w:rPr>
      </w:pPr>
    </w:p>
    <w:p w14:paraId="06E1D6E2" w14:textId="5B24771E" w:rsidR="00676D1E" w:rsidRDefault="00676D1E" w:rsidP="00C068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5" w:right="302"/>
        <w:outlineLvl w:val="0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t>EMPLOYERS MUST RETAIN THIS FORM IN THEIR SECTION 3 COMPLIANCE FILE FOR FIVE YEARS.</w:t>
      </w:r>
    </w:p>
    <w:p w14:paraId="20FAB096" w14:textId="77777777" w:rsidR="00C0685E" w:rsidRPr="00252567" w:rsidRDefault="00C0685E" w:rsidP="00C068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5" w:right="302"/>
        <w:outlineLvl w:val="0"/>
        <w:rPr>
          <w:rFonts w:eastAsia="Arial"/>
          <w:b/>
          <w:bCs/>
        </w:rPr>
      </w:pPr>
    </w:p>
    <w:p w14:paraId="20FD629C" w14:textId="77777777" w:rsidR="00676D1E" w:rsidRPr="00252567" w:rsidRDefault="00676D1E" w:rsidP="00676D1E">
      <w:pPr>
        <w:jc w:val="center"/>
      </w:pPr>
    </w:p>
    <w:p w14:paraId="33BCD197" w14:textId="77777777" w:rsidR="00676D1E" w:rsidRPr="00252567" w:rsidRDefault="00676D1E" w:rsidP="00676D1E">
      <w:pPr>
        <w:jc w:val="center"/>
      </w:pPr>
    </w:p>
    <w:p w14:paraId="6DC15C4E" w14:textId="77777777" w:rsidR="00676D1E" w:rsidRPr="00252567" w:rsidRDefault="00676D1E" w:rsidP="00676D1E">
      <w:pPr>
        <w:jc w:val="center"/>
      </w:pPr>
    </w:p>
    <w:p w14:paraId="2DFEFCFF" w14:textId="77777777" w:rsidR="00676D1E" w:rsidRPr="00252567" w:rsidRDefault="00676D1E" w:rsidP="00676D1E">
      <w:pPr>
        <w:jc w:val="center"/>
      </w:pPr>
    </w:p>
    <w:p w14:paraId="2A3C8267" w14:textId="77777777" w:rsidR="00676D1E" w:rsidRPr="00252567" w:rsidRDefault="00676D1E" w:rsidP="00676D1E">
      <w:pPr>
        <w:jc w:val="center"/>
      </w:pPr>
    </w:p>
    <w:p w14:paraId="783F88B6" w14:textId="77777777" w:rsidR="00676D1E" w:rsidRPr="00252567" w:rsidRDefault="00676D1E" w:rsidP="00676D1E">
      <w:pPr>
        <w:jc w:val="center"/>
      </w:pPr>
    </w:p>
    <w:p w14:paraId="386C937F" w14:textId="77777777" w:rsidR="00676D1E" w:rsidRPr="00252567" w:rsidRDefault="00676D1E" w:rsidP="00676D1E">
      <w:pPr>
        <w:jc w:val="center"/>
      </w:pPr>
    </w:p>
    <w:p w14:paraId="38633FD6" w14:textId="77777777" w:rsidR="00676D1E" w:rsidRPr="00252567" w:rsidRDefault="00676D1E" w:rsidP="00676D1E">
      <w:pPr>
        <w:jc w:val="center"/>
      </w:pPr>
    </w:p>
    <w:p w14:paraId="5294C045" w14:textId="77777777" w:rsidR="00676D1E" w:rsidRPr="00252567" w:rsidRDefault="00676D1E" w:rsidP="00676D1E">
      <w:pPr>
        <w:jc w:val="center"/>
      </w:pPr>
    </w:p>
    <w:p w14:paraId="2FA0F481" w14:textId="2F395CAB" w:rsidR="00676D1E" w:rsidRPr="00252567" w:rsidRDefault="00676D1E" w:rsidP="00676D1E">
      <w:pPr>
        <w:jc w:val="center"/>
      </w:pPr>
    </w:p>
    <w:p w14:paraId="46A4E237" w14:textId="58753A36" w:rsidR="00620B3F" w:rsidRDefault="00620B3F" w:rsidP="00676D1E">
      <w:pPr>
        <w:jc w:val="center"/>
      </w:pPr>
    </w:p>
    <w:p w14:paraId="244708A1" w14:textId="2D660D7F" w:rsidR="00F82D69" w:rsidRDefault="00F82D69" w:rsidP="00676D1E">
      <w:pPr>
        <w:jc w:val="center"/>
      </w:pPr>
    </w:p>
    <w:p w14:paraId="3F207E21" w14:textId="77777777" w:rsidR="00F82D69" w:rsidRPr="00252567" w:rsidRDefault="00F82D69" w:rsidP="00676D1E">
      <w:pPr>
        <w:jc w:val="center"/>
      </w:pPr>
    </w:p>
    <w:p w14:paraId="7BB638A7" w14:textId="77777777" w:rsidR="00620B3F" w:rsidRPr="00252567" w:rsidRDefault="00620B3F" w:rsidP="00620B3F">
      <w:r w:rsidRPr="00252567">
        <w:t>(backside)</w:t>
      </w:r>
    </w:p>
    <w:p w14:paraId="6610976B" w14:textId="27B637FE" w:rsidR="00AE0D7E" w:rsidRPr="007C498F" w:rsidRDefault="005A303F" w:rsidP="00F3672E">
      <w:pPr>
        <w:pStyle w:val="Heading5"/>
        <w:spacing w:after="0"/>
        <w:jc w:val="center"/>
        <w:rPr>
          <w:color w:val="auto"/>
        </w:rPr>
      </w:pPr>
      <w:r w:rsidRPr="007C498F">
        <w:rPr>
          <w:color w:val="auto"/>
        </w:rPr>
        <w:lastRenderedPageBreak/>
        <w:t>_______________________________</w:t>
      </w:r>
    </w:p>
    <w:p w14:paraId="148EC858" w14:textId="4B05053C" w:rsidR="005A303F" w:rsidRPr="007C498F" w:rsidRDefault="005A303F" w:rsidP="00F3672E">
      <w:pPr>
        <w:pStyle w:val="Heading5"/>
        <w:spacing w:after="0"/>
        <w:jc w:val="center"/>
        <w:rPr>
          <w:color w:val="auto"/>
        </w:rPr>
      </w:pPr>
      <w:r w:rsidRPr="007C498F">
        <w:rPr>
          <w:color w:val="auto"/>
        </w:rPr>
        <w:t>(</w:t>
      </w:r>
      <w:r w:rsidRPr="007C498F">
        <w:rPr>
          <w:i/>
          <w:color w:val="auto"/>
        </w:rPr>
        <w:t xml:space="preserve">Insert </w:t>
      </w:r>
      <w:r w:rsidR="001578ED" w:rsidRPr="007C498F">
        <w:rPr>
          <w:i/>
          <w:color w:val="auto"/>
        </w:rPr>
        <w:t>Subrecipient</w:t>
      </w:r>
      <w:r w:rsidRPr="007C498F">
        <w:rPr>
          <w:i/>
          <w:color w:val="auto"/>
        </w:rPr>
        <w:t xml:space="preserve"> Name</w:t>
      </w:r>
      <w:r w:rsidRPr="007C498F">
        <w:rPr>
          <w:color w:val="auto"/>
        </w:rPr>
        <w:t>)</w:t>
      </w:r>
    </w:p>
    <w:p w14:paraId="56E8F8E9" w14:textId="77777777" w:rsidR="005A303F" w:rsidRDefault="005A303F" w:rsidP="00F3672E">
      <w:pPr>
        <w:pStyle w:val="Heading5"/>
        <w:spacing w:after="0"/>
        <w:jc w:val="center"/>
        <w:rPr>
          <w:color w:val="auto"/>
        </w:rPr>
      </w:pPr>
    </w:p>
    <w:p w14:paraId="69A4E5A2" w14:textId="5A8C6419" w:rsidR="00AE0D7E" w:rsidRPr="00252567" w:rsidRDefault="00AE0D7E" w:rsidP="00F3672E">
      <w:pPr>
        <w:pStyle w:val="Heading5"/>
        <w:spacing w:after="0"/>
        <w:jc w:val="center"/>
        <w:rPr>
          <w:color w:val="auto"/>
        </w:rPr>
      </w:pPr>
      <w:r w:rsidRPr="00252567">
        <w:rPr>
          <w:color w:val="auto"/>
        </w:rPr>
        <w:t>Section 3 Income Limits</w:t>
      </w:r>
    </w:p>
    <w:p w14:paraId="760A62B2" w14:textId="0D25BCF5" w:rsidR="00AE0D7E" w:rsidRDefault="00AE0D7E" w:rsidP="00F3672E">
      <w:pPr>
        <w:spacing w:after="0"/>
        <w:jc w:val="center"/>
        <w:rPr>
          <w:b/>
          <w:bCs/>
        </w:rPr>
      </w:pPr>
    </w:p>
    <w:p w14:paraId="7BCEABC3" w14:textId="77777777" w:rsidR="00F3672E" w:rsidRPr="00252567" w:rsidRDefault="00F3672E" w:rsidP="00F3672E">
      <w:pPr>
        <w:spacing w:after="0"/>
        <w:jc w:val="center"/>
        <w:rPr>
          <w:b/>
          <w:bCs/>
        </w:rPr>
      </w:pPr>
    </w:p>
    <w:p w14:paraId="0599305A" w14:textId="3E9BF759" w:rsidR="00F3672E" w:rsidRPr="00252567" w:rsidRDefault="00AE0D7E" w:rsidP="00F3672E">
      <w:pPr>
        <w:spacing w:after="0"/>
        <w:jc w:val="center"/>
        <w:rPr>
          <w:b/>
          <w:bCs/>
        </w:rPr>
      </w:pPr>
      <w:r w:rsidRPr="00252567">
        <w:rPr>
          <w:b/>
          <w:bCs/>
        </w:rPr>
        <w:t>Eligibility Guidelines</w:t>
      </w:r>
    </w:p>
    <w:p w14:paraId="52BD431A" w14:textId="32797CB2" w:rsidR="00AE0D7E" w:rsidRPr="00252567" w:rsidRDefault="00AE0D7E" w:rsidP="00AE0D7E">
      <w:pPr>
        <w:jc w:val="center"/>
        <w:rPr>
          <w:b/>
          <w:bCs/>
        </w:rPr>
      </w:pPr>
      <w:r w:rsidRPr="00252567">
        <w:t xml:space="preserve">The worker’s income must be at or below the amount provided below for an individual (household of </w:t>
      </w:r>
      <w:r w:rsidR="001578ED">
        <w:t>one</w:t>
      </w:r>
      <w:r w:rsidRPr="00252567">
        <w:t xml:space="preserve">) regardless of actual household size.  </w:t>
      </w:r>
    </w:p>
    <w:p w14:paraId="41C419F5" w14:textId="044D41A9" w:rsidR="00AE0D7E" w:rsidRPr="00252567" w:rsidRDefault="00AE0D7E" w:rsidP="00AE0D7E">
      <w:pPr>
        <w:jc w:val="center"/>
        <w:rPr>
          <w:b/>
          <w:bCs/>
        </w:rPr>
      </w:pPr>
      <w:r w:rsidRPr="00252567">
        <w:rPr>
          <w:b/>
          <w:bCs/>
        </w:rPr>
        <w:t>Individual Income Limits for City of (insert locality here)</w:t>
      </w:r>
      <w:r w:rsidRPr="00252567">
        <w:rPr>
          <w:b/>
          <w:bCs/>
        </w:rPr>
        <w:br/>
        <w:t>FY 2</w:t>
      </w:r>
      <w:r w:rsidR="001578ED">
        <w:rPr>
          <w:b/>
          <w:bCs/>
        </w:rPr>
        <w:t>5</w:t>
      </w:r>
      <w:r w:rsidRPr="00252567">
        <w:rPr>
          <w:b/>
          <w:bCs/>
        </w:rPr>
        <w:t xml:space="preserve"> (insert year here)</w:t>
      </w:r>
    </w:p>
    <w:tbl>
      <w:tblPr>
        <w:tblStyle w:val="TableGrid"/>
        <w:tblW w:w="5680" w:type="dxa"/>
        <w:jc w:val="center"/>
        <w:tblLook w:val="04A0" w:firstRow="1" w:lastRow="0" w:firstColumn="1" w:lastColumn="0" w:noHBand="0" w:noVBand="1"/>
      </w:tblPr>
      <w:tblGrid>
        <w:gridCol w:w="2100"/>
        <w:gridCol w:w="3580"/>
      </w:tblGrid>
      <w:tr w:rsidR="00252567" w:rsidRPr="00252567" w14:paraId="40CB1860" w14:textId="77777777" w:rsidTr="0088762B">
        <w:trPr>
          <w:cantSplit/>
          <w:trHeight w:val="580"/>
          <w:tblHeader/>
          <w:jc w:val="center"/>
        </w:trPr>
        <w:tc>
          <w:tcPr>
            <w:tcW w:w="2100" w:type="dxa"/>
            <w:hideMark/>
          </w:tcPr>
          <w:p w14:paraId="1B2499DB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2567">
              <w:rPr>
                <w:rFonts w:ascii="Calibri" w:eastAsia="Times New Roman" w:hAnsi="Calibri" w:cs="Calibri"/>
                <w:b/>
                <w:bCs/>
              </w:rPr>
              <w:t>Income Limits</w:t>
            </w:r>
            <w:r w:rsidRPr="00252567">
              <w:rPr>
                <w:rFonts w:ascii="Calibri" w:eastAsia="Times New Roman" w:hAnsi="Calibri" w:cs="Calibri"/>
                <w:b/>
                <w:bCs/>
              </w:rPr>
              <w:br/>
              <w:t>Category</w:t>
            </w:r>
          </w:p>
        </w:tc>
        <w:tc>
          <w:tcPr>
            <w:tcW w:w="3580" w:type="dxa"/>
            <w:noWrap/>
            <w:hideMark/>
          </w:tcPr>
          <w:p w14:paraId="662F35D5" w14:textId="06D204D1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2567">
              <w:rPr>
                <w:rFonts w:ascii="Calibri" w:eastAsia="Times New Roman" w:hAnsi="Calibri" w:cs="Calibri"/>
                <w:b/>
                <w:bCs/>
              </w:rPr>
              <w:t>FY 2</w:t>
            </w:r>
            <w:r w:rsidR="001578ED">
              <w:rPr>
                <w:rFonts w:ascii="Calibri" w:eastAsia="Times New Roman" w:hAnsi="Calibri" w:cs="Calibri"/>
                <w:b/>
                <w:bCs/>
              </w:rPr>
              <w:t>5</w:t>
            </w:r>
            <w:r w:rsidRPr="00252567">
              <w:rPr>
                <w:rFonts w:ascii="Calibri" w:eastAsia="Times New Roman" w:hAnsi="Calibri" w:cs="Calibri"/>
                <w:b/>
                <w:bCs/>
              </w:rPr>
              <w:t xml:space="preserve"> (enter year here) </w:t>
            </w:r>
          </w:p>
          <w:p w14:paraId="3C310CF6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52567">
              <w:rPr>
                <w:rFonts w:ascii="Calibri" w:eastAsia="Times New Roman" w:hAnsi="Calibri" w:cs="Calibri"/>
                <w:b/>
                <w:bCs/>
              </w:rPr>
              <w:t>Income Limits</w:t>
            </w:r>
          </w:p>
        </w:tc>
      </w:tr>
      <w:tr w:rsidR="00252567" w:rsidRPr="00252567" w14:paraId="7566A1A0" w14:textId="77777777" w:rsidTr="0088762B">
        <w:trPr>
          <w:cantSplit/>
          <w:trHeight w:val="870"/>
          <w:jc w:val="center"/>
        </w:trPr>
        <w:tc>
          <w:tcPr>
            <w:tcW w:w="2100" w:type="dxa"/>
            <w:hideMark/>
          </w:tcPr>
          <w:p w14:paraId="4A730100" w14:textId="259417CB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 xml:space="preserve">Extremely </w:t>
            </w:r>
            <w:r w:rsidR="00D7330C" w:rsidRPr="00252567">
              <w:rPr>
                <w:rFonts w:ascii="Calibri" w:eastAsia="Times New Roman" w:hAnsi="Calibri" w:cs="Calibri"/>
              </w:rPr>
              <w:t>Low-Income</w:t>
            </w:r>
            <w:r w:rsidRPr="00252567">
              <w:rPr>
                <w:rFonts w:ascii="Calibri" w:eastAsia="Times New Roman" w:hAnsi="Calibri" w:cs="Calibri"/>
              </w:rPr>
              <w:t xml:space="preserve"> Limits</w:t>
            </w:r>
            <w:r w:rsidRPr="00252567">
              <w:rPr>
                <w:rFonts w:ascii="Calibri" w:eastAsia="Times New Roman" w:hAnsi="Calibri" w:cs="Calibri"/>
              </w:rPr>
              <w:br/>
              <w:t>(30%)</w:t>
            </w:r>
          </w:p>
        </w:tc>
        <w:tc>
          <w:tcPr>
            <w:tcW w:w="3580" w:type="dxa"/>
            <w:noWrap/>
            <w:hideMark/>
          </w:tcPr>
          <w:p w14:paraId="38FA4CF2" w14:textId="77777777" w:rsidR="00AE0D7E" w:rsidRPr="00252567" w:rsidRDefault="00AE0D7E" w:rsidP="003960CE">
            <w:pPr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 </w:t>
            </w:r>
          </w:p>
        </w:tc>
      </w:tr>
      <w:tr w:rsidR="00252567" w:rsidRPr="00252567" w14:paraId="6263C327" w14:textId="77777777" w:rsidTr="0088762B">
        <w:trPr>
          <w:cantSplit/>
          <w:trHeight w:val="870"/>
          <w:jc w:val="center"/>
        </w:trPr>
        <w:tc>
          <w:tcPr>
            <w:tcW w:w="2100" w:type="dxa"/>
            <w:hideMark/>
          </w:tcPr>
          <w:p w14:paraId="7D535C6D" w14:textId="622A10E4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 xml:space="preserve">Very </w:t>
            </w:r>
            <w:r w:rsidR="00D7330C" w:rsidRPr="00252567">
              <w:rPr>
                <w:rFonts w:ascii="Calibri" w:eastAsia="Times New Roman" w:hAnsi="Calibri" w:cs="Calibri"/>
              </w:rPr>
              <w:t>Low-Income</w:t>
            </w:r>
            <w:r w:rsidRPr="00252567">
              <w:rPr>
                <w:rFonts w:ascii="Calibri" w:eastAsia="Times New Roman" w:hAnsi="Calibri" w:cs="Calibri"/>
              </w:rPr>
              <w:t xml:space="preserve"> Limits</w:t>
            </w:r>
            <w:r w:rsidRPr="00252567">
              <w:rPr>
                <w:rFonts w:ascii="Calibri" w:eastAsia="Times New Roman" w:hAnsi="Calibri" w:cs="Calibri"/>
              </w:rPr>
              <w:br/>
              <w:t>(50%)</w:t>
            </w:r>
          </w:p>
        </w:tc>
        <w:tc>
          <w:tcPr>
            <w:tcW w:w="3580" w:type="dxa"/>
            <w:noWrap/>
            <w:hideMark/>
          </w:tcPr>
          <w:p w14:paraId="020DB19F" w14:textId="77777777" w:rsidR="00AE0D7E" w:rsidRPr="00252567" w:rsidRDefault="00AE0D7E" w:rsidP="003960CE">
            <w:pPr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 </w:t>
            </w:r>
          </w:p>
        </w:tc>
      </w:tr>
      <w:tr w:rsidR="00252567" w:rsidRPr="00252567" w14:paraId="1DB212DC" w14:textId="77777777" w:rsidTr="0088762B">
        <w:trPr>
          <w:cantSplit/>
          <w:trHeight w:val="580"/>
          <w:jc w:val="center"/>
        </w:trPr>
        <w:tc>
          <w:tcPr>
            <w:tcW w:w="2100" w:type="dxa"/>
            <w:hideMark/>
          </w:tcPr>
          <w:p w14:paraId="28429753" w14:textId="77777777" w:rsidR="00AE0D7E" w:rsidRPr="00252567" w:rsidRDefault="00AE0D7E" w:rsidP="003960CE">
            <w:pPr>
              <w:jc w:val="center"/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Low Income Limits</w:t>
            </w:r>
            <w:r w:rsidRPr="00252567">
              <w:rPr>
                <w:rFonts w:ascii="Calibri" w:eastAsia="Times New Roman" w:hAnsi="Calibri" w:cs="Calibri"/>
              </w:rPr>
              <w:br/>
              <w:t>(80%)</w:t>
            </w:r>
          </w:p>
        </w:tc>
        <w:tc>
          <w:tcPr>
            <w:tcW w:w="3580" w:type="dxa"/>
            <w:noWrap/>
            <w:hideMark/>
          </w:tcPr>
          <w:p w14:paraId="1DB401B4" w14:textId="77777777" w:rsidR="00AE0D7E" w:rsidRPr="00252567" w:rsidRDefault="00AE0D7E" w:rsidP="003960CE">
            <w:pPr>
              <w:rPr>
                <w:rFonts w:ascii="Calibri" w:eastAsia="Times New Roman" w:hAnsi="Calibri" w:cs="Calibri"/>
              </w:rPr>
            </w:pPr>
            <w:r w:rsidRPr="00252567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3CA66D6E" w14:textId="5B17FA4F" w:rsidR="00676D1E" w:rsidRPr="00252567" w:rsidRDefault="00AE0D7E" w:rsidP="00C30606">
      <w:pPr>
        <w:jc w:val="center"/>
      </w:pPr>
      <w:r w:rsidRPr="00252567">
        <w:br/>
      </w:r>
      <w:r w:rsidR="00676D1E" w:rsidRPr="00252567">
        <w:t xml:space="preserve">See </w:t>
      </w:r>
      <w:hyperlink r:id="rId12" w:history="1">
        <w:r w:rsidR="00676D1E" w:rsidRPr="00735EA3">
          <w:rPr>
            <w:rStyle w:val="Hyperlink"/>
          </w:rPr>
          <w:t>https://www.huduser.gov/portal/datasets/il.html</w:t>
        </w:r>
      </w:hyperlink>
      <w:r w:rsidR="00676D1E" w:rsidRPr="00252567">
        <w:t xml:space="preserve"> for </w:t>
      </w:r>
      <w:r w:rsidR="007C498F">
        <w:t xml:space="preserve">the </w:t>
      </w:r>
      <w:r w:rsidR="00676D1E" w:rsidRPr="00252567">
        <w:t>most recent income limits.</w:t>
      </w:r>
    </w:p>
    <w:p w14:paraId="212E2DC8" w14:textId="77777777" w:rsidR="00676D1E" w:rsidRPr="00252567" w:rsidRDefault="00676D1E" w:rsidP="00676D1E">
      <w:r w:rsidRPr="00252567">
        <w:t xml:space="preserve">Section 3 Worker Definition: </w:t>
      </w:r>
    </w:p>
    <w:p w14:paraId="039F214F" w14:textId="77777777" w:rsidR="00676D1E" w:rsidRPr="00252567" w:rsidRDefault="00676D1E" w:rsidP="00676D1E">
      <w:pPr>
        <w:numPr>
          <w:ilvl w:val="0"/>
          <w:numId w:val="2"/>
        </w:numPr>
      </w:pPr>
      <w:r w:rsidRPr="00252567">
        <w:t>A low or very low-income resident (the worker’s income for the previous or annualized calendar year is below the income limit established by HUD);  or</w:t>
      </w:r>
    </w:p>
    <w:p w14:paraId="0ACD8A67" w14:textId="77777777" w:rsidR="00676D1E" w:rsidRPr="00252567" w:rsidRDefault="00676D1E" w:rsidP="00676D1E">
      <w:pPr>
        <w:numPr>
          <w:ilvl w:val="0"/>
          <w:numId w:val="3"/>
        </w:numPr>
      </w:pPr>
      <w:r w:rsidRPr="00252567">
        <w:t xml:space="preserve">Employed by a Section 3 business concern; or </w:t>
      </w:r>
    </w:p>
    <w:p w14:paraId="0A433576" w14:textId="211974E5" w:rsidR="00676D1E" w:rsidRPr="00252567" w:rsidRDefault="00676D1E" w:rsidP="00676D1E">
      <w:pPr>
        <w:numPr>
          <w:ilvl w:val="0"/>
          <w:numId w:val="3"/>
        </w:numPr>
      </w:pPr>
      <w:r w:rsidRPr="00252567">
        <w:t xml:space="preserve">A </w:t>
      </w:r>
      <w:r w:rsidR="00C23463" w:rsidRPr="00252567">
        <w:t xml:space="preserve">YouthBuild </w:t>
      </w:r>
      <w:r w:rsidRPr="00252567">
        <w:t>participant.</w:t>
      </w:r>
    </w:p>
    <w:p w14:paraId="4F66B181" w14:textId="2AC44E15" w:rsidR="00676D1E" w:rsidRPr="00252567" w:rsidRDefault="00676D1E" w:rsidP="00676D1E">
      <w:r w:rsidRPr="00252567">
        <w:br/>
        <w:t>Targeted Section 3 Worker Definition</w:t>
      </w:r>
      <w:r w:rsidR="00C30606" w:rsidRPr="00252567">
        <w:t>:</w:t>
      </w:r>
    </w:p>
    <w:p w14:paraId="31B48033" w14:textId="77777777" w:rsidR="00676D1E" w:rsidRPr="00252567" w:rsidRDefault="00676D1E" w:rsidP="00676D1E">
      <w:pPr>
        <w:numPr>
          <w:ilvl w:val="0"/>
          <w:numId w:val="4"/>
        </w:numPr>
      </w:pPr>
      <w:r w:rsidRPr="00252567">
        <w:t>Employed by a Section 3 business concern or</w:t>
      </w:r>
    </w:p>
    <w:p w14:paraId="74A6F24D" w14:textId="40CD43B2" w:rsidR="00676D1E" w:rsidRPr="00252567" w:rsidRDefault="00676D1E" w:rsidP="00676D1E">
      <w:pPr>
        <w:numPr>
          <w:ilvl w:val="0"/>
          <w:numId w:val="5"/>
        </w:numPr>
      </w:pPr>
      <w:r w:rsidRPr="00252567">
        <w:t>Currently meets or</w:t>
      </w:r>
      <w:r w:rsidR="007C498F">
        <w:t>,</w:t>
      </w:r>
      <w:r w:rsidRPr="00252567">
        <w:t xml:space="preserve"> when hired</w:t>
      </w:r>
      <w:r w:rsidR="007C498F">
        <w:t>,</w:t>
      </w:r>
      <w:r w:rsidRPr="00252567">
        <w:t xml:space="preserve"> met at least one of the following categories as documented within the past five years:</w:t>
      </w:r>
    </w:p>
    <w:p w14:paraId="43AA62A4" w14:textId="77777777" w:rsidR="00676D1E" w:rsidRPr="00252567" w:rsidRDefault="00676D1E" w:rsidP="00676D1E">
      <w:pPr>
        <w:numPr>
          <w:ilvl w:val="1"/>
          <w:numId w:val="5"/>
        </w:numPr>
      </w:pPr>
      <w:r w:rsidRPr="00252567">
        <w:t xml:space="preserve">A resident of public housing; or </w:t>
      </w:r>
    </w:p>
    <w:p w14:paraId="7A97125A" w14:textId="77777777" w:rsidR="00676D1E" w:rsidRPr="00252567" w:rsidRDefault="00676D1E" w:rsidP="00676D1E">
      <w:pPr>
        <w:numPr>
          <w:ilvl w:val="1"/>
          <w:numId w:val="5"/>
        </w:numPr>
      </w:pPr>
      <w:r w:rsidRPr="00252567">
        <w:t xml:space="preserve">A resident of other public housing projects or Section 8-assisted housing; or </w:t>
      </w:r>
    </w:p>
    <w:p w14:paraId="2227386F" w14:textId="2E6737E2" w:rsidR="00796972" w:rsidRPr="00252567" w:rsidRDefault="00676D1E" w:rsidP="00C30606">
      <w:pPr>
        <w:numPr>
          <w:ilvl w:val="1"/>
          <w:numId w:val="5"/>
        </w:numPr>
      </w:pPr>
      <w:r w:rsidRPr="00252567">
        <w:t>A YouthBuild participant.</w:t>
      </w:r>
    </w:p>
    <w:sectPr w:rsidR="00796972" w:rsidRPr="00252567" w:rsidSect="00B65B6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C6B6" w14:textId="77777777" w:rsidR="008B0DA0" w:rsidRDefault="008B0DA0" w:rsidP="00AE35DE">
      <w:r>
        <w:separator/>
      </w:r>
    </w:p>
  </w:endnote>
  <w:endnote w:type="continuationSeparator" w:id="0">
    <w:p w14:paraId="1FAB183D" w14:textId="77777777" w:rsidR="008B0DA0" w:rsidRDefault="008B0DA0" w:rsidP="00AE35DE">
      <w:r>
        <w:continuationSeparator/>
      </w:r>
    </w:p>
  </w:endnote>
  <w:endnote w:type="continuationNotice" w:id="1">
    <w:p w14:paraId="46E3C830" w14:textId="77777777" w:rsidR="008B0DA0" w:rsidRDefault="008B0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kzidenz Grotesk BE Bold">
    <w:altName w:val="Calibri"/>
    <w:panose1 w:val="020B0604020202020204"/>
    <w:charset w:val="00"/>
    <w:family w:val="modern"/>
    <w:pitch w:val="variable"/>
    <w:sig w:usb0="8000002F" w:usb1="4000004A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431F" w14:textId="77777777" w:rsidR="001578ED" w:rsidRPr="001578ED" w:rsidRDefault="001578ED" w:rsidP="001578ED">
    <w:pPr>
      <w:pStyle w:val="Footer"/>
      <w:rPr>
        <w:rFonts w:ascii="Times New Roman" w:hAnsi="Times New Roman" w:cs="Times New Roman"/>
        <w:sz w:val="18"/>
        <w:szCs w:val="18"/>
      </w:rPr>
    </w:pPr>
    <w:bookmarkStart w:id="2" w:name="_Hlk200937539"/>
    <w:bookmarkStart w:id="3" w:name="_Hlk200937540"/>
    <w:r w:rsidRPr="001578ED">
      <w:rPr>
        <w:rFonts w:ascii="Times New Roman" w:hAnsi="Times New Roman" w:cs="Times New Roman"/>
        <w:sz w:val="18"/>
        <w:szCs w:val="18"/>
      </w:rPr>
      <w:t>May 2025</w:t>
    </w:r>
    <w:r w:rsidRPr="001578ED">
      <w:rPr>
        <w:rFonts w:ascii="Times New Roman" w:hAnsi="Times New Roman" w:cs="Times New Roman"/>
        <w:sz w:val="18"/>
        <w:szCs w:val="18"/>
      </w:rPr>
      <w:tab/>
    </w:r>
    <w:r w:rsidRPr="001578ED">
      <w:rPr>
        <w:rFonts w:ascii="Times New Roman" w:hAnsi="Times New Roman" w:cs="Times New Roman"/>
        <w:sz w:val="18"/>
        <w:szCs w:val="18"/>
      </w:rPr>
      <w:tab/>
      <w:t>Version 5</w:t>
    </w:r>
    <w:bookmarkEnd w:id="2"/>
    <w:bookmarkEnd w:id="3"/>
  </w:p>
  <w:p w14:paraId="6C79792E" w14:textId="7AC2458F" w:rsidR="00796972" w:rsidRPr="001578ED" w:rsidRDefault="00AA2F98" w:rsidP="00AE35DE">
    <w:pPr>
      <w:pStyle w:val="Footer"/>
      <w:rPr>
        <w:rFonts w:ascii="Times New Roman" w:hAnsi="Times New Roman" w:cs="Times New Roman"/>
      </w:rPr>
    </w:pPr>
    <w:r w:rsidRPr="001578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6990FBA6" wp14:editId="09F36E5F">
              <wp:simplePos x="0" y="0"/>
              <wp:positionH relativeFrom="column">
                <wp:posOffset>3954780</wp:posOffset>
              </wp:positionH>
              <wp:positionV relativeFrom="paragraph">
                <wp:posOffset>715645</wp:posOffset>
              </wp:positionV>
              <wp:extent cx="12192000" cy="76200"/>
              <wp:effectExtent l="0" t="0" r="0" b="0"/>
              <wp:wrapNone/>
              <wp:docPr id="22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6A9FB" id="Rectangle 9" o:spid="_x0000_s1026" alt="&quot;&quot;" style="position:absolute;margin-left:311.4pt;margin-top:56.35pt;width:960pt;height:6pt;flip:y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" fillcolor="#84a98c" stroked="f" strokeweight="1pt"/>
          </w:pict>
        </mc:Fallback>
      </mc:AlternateContent>
    </w:r>
    <w:r w:rsidRPr="001578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85ADEFE" wp14:editId="6F940FBF">
              <wp:simplePos x="0" y="0"/>
              <wp:positionH relativeFrom="column">
                <wp:posOffset>0</wp:posOffset>
              </wp:positionH>
              <wp:positionV relativeFrom="paragraph">
                <wp:posOffset>845185</wp:posOffset>
              </wp:positionV>
              <wp:extent cx="12192000" cy="76200"/>
              <wp:effectExtent l="0" t="0" r="0" b="0"/>
              <wp:wrapNone/>
              <wp:docPr id="23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618E13BA">
            <v:rect id="Rectangle 12" style="position:absolute;margin-left:0;margin-top:66.55pt;width:960pt;height:6pt;flip:y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2796f" stroked="f" strokeweight="1pt" w14:anchorId="5A0E8F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"/>
          </w:pict>
        </mc:Fallback>
      </mc:AlternateContent>
    </w:r>
    <w:r w:rsidRPr="001578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13E92A6F" wp14:editId="1E2D08A0">
              <wp:simplePos x="0" y="0"/>
              <wp:positionH relativeFrom="column">
                <wp:posOffset>3893820</wp:posOffset>
              </wp:positionH>
              <wp:positionV relativeFrom="paragraph">
                <wp:posOffset>1104265</wp:posOffset>
              </wp:positionV>
              <wp:extent cx="12192000" cy="76200"/>
              <wp:effectExtent l="0" t="0" r="0" b="0"/>
              <wp:wrapNone/>
              <wp:docPr id="24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5957329F">
            <v:rect id="Rectangle 13" style="position:absolute;margin-left:306.6pt;margin-top:86.95pt;width:960pt;height:6pt;flip:y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354f52" stroked="f" strokeweight="1pt" w14:anchorId="09B58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"/>
          </w:pict>
        </mc:Fallback>
      </mc:AlternateContent>
    </w:r>
    <w:r w:rsidRPr="001578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6AD8ECE7" wp14:editId="40B0ADE1">
              <wp:simplePos x="0" y="0"/>
              <wp:positionH relativeFrom="column">
                <wp:posOffset>4000500</wp:posOffset>
              </wp:positionH>
              <wp:positionV relativeFrom="paragraph">
                <wp:posOffset>974725</wp:posOffset>
              </wp:positionV>
              <wp:extent cx="12192000" cy="76200"/>
              <wp:effectExtent l="0" t="0" r="0" b="0"/>
              <wp:wrapNone/>
              <wp:docPr id="25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66C28608">
            <v:rect id="Rectangle 14" style="position:absolute;margin-left:315pt;margin-top:76.75pt;width:960pt;height:6pt;flip:y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98388" stroked="f" strokeweight="1pt" w14:anchorId="14C12E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"/>
          </w:pict>
        </mc:Fallback>
      </mc:AlternateContent>
    </w:r>
    <w:r w:rsidRPr="001578ED">
      <w:rPr>
        <w:rFonts w:ascii="Times New Roman" w:hAnsi="Times New Roman" w:cs="Times New Roman"/>
        <w:noProof/>
      </w:rPr>
      <w:drawing>
        <wp:anchor distT="0" distB="0" distL="114300" distR="114300" simplePos="0" relativeHeight="251658258" behindDoc="0" locked="0" layoutInCell="1" allowOverlap="1" wp14:anchorId="28234E42" wp14:editId="156FFF65">
          <wp:simplePos x="0" y="0"/>
          <wp:positionH relativeFrom="column">
            <wp:posOffset>11109960</wp:posOffset>
          </wp:positionH>
          <wp:positionV relativeFrom="paragraph">
            <wp:posOffset>0</wp:posOffset>
          </wp:positionV>
          <wp:extent cx="540385" cy="576970"/>
          <wp:effectExtent l="0" t="0" r="0" b="0"/>
          <wp:wrapNone/>
          <wp:docPr id="27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820" w:rsidRPr="001578ED">
      <w:rPr>
        <w:rFonts w:ascii="Times New Roman" w:hAnsi="Times New Roman" w:cs="Times New Roman"/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89D5" w14:textId="2344A2A8" w:rsidR="00AA2F98" w:rsidRDefault="00AA2F98">
    <w:pPr>
      <w:pStyle w:val="Footer"/>
    </w:pPr>
    <w:r w:rsidRPr="00796972"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3694860B" wp14:editId="1B20DF13">
              <wp:simplePos x="0" y="0"/>
              <wp:positionH relativeFrom="column">
                <wp:posOffset>-1104900</wp:posOffset>
              </wp:positionH>
              <wp:positionV relativeFrom="paragraph">
                <wp:posOffset>684530</wp:posOffset>
              </wp:positionV>
              <wp:extent cx="12192000" cy="76200"/>
              <wp:effectExtent l="0" t="0" r="0" b="0"/>
              <wp:wrapNone/>
              <wp:docPr id="32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AF52DF" id="Rectangle 13" o:spid="_x0000_s1026" alt="&quot;&quot;" style="position:absolute;margin-left:-87pt;margin-top:53.9pt;width:960pt;height:6pt;flip:y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" fillcolor="#354f52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DDDF534" wp14:editId="6DE6BF2D">
              <wp:simplePos x="0" y="0"/>
              <wp:positionH relativeFrom="column">
                <wp:posOffset>3954780</wp:posOffset>
              </wp:positionH>
              <wp:positionV relativeFrom="paragraph">
                <wp:posOffset>715645</wp:posOffset>
              </wp:positionV>
              <wp:extent cx="12192000" cy="76200"/>
              <wp:effectExtent l="0" t="0" r="0" b="0"/>
              <wp:wrapNone/>
              <wp:docPr id="17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84A9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952FD" id="Rectangle 9" o:spid="_x0000_s1026" alt="&quot;&quot;" style="position:absolute;margin-left:311.4pt;margin-top:56.35pt;width:960pt;height:6pt;flip:y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" fillcolor="#84a98c" stroked="f" strokeweight="1pt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2A7AD2E6" wp14:editId="54412B67">
              <wp:simplePos x="0" y="0"/>
              <wp:positionH relativeFrom="column">
                <wp:posOffset>0</wp:posOffset>
              </wp:positionH>
              <wp:positionV relativeFrom="paragraph">
                <wp:posOffset>845185</wp:posOffset>
              </wp:positionV>
              <wp:extent cx="12192000" cy="76200"/>
              <wp:effectExtent l="0" t="0" r="0" b="0"/>
              <wp:wrapNone/>
              <wp:docPr id="18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279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1D1EC0DF">
            <v:rect id="Rectangle 12" style="position:absolute;margin-left:0;margin-top:66.55pt;width:960pt;height:6pt;flip:y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2796f" stroked="f" strokeweight="1pt" w14:anchorId="3968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31B51DF3" wp14:editId="632AF30B">
              <wp:simplePos x="0" y="0"/>
              <wp:positionH relativeFrom="column">
                <wp:posOffset>3893820</wp:posOffset>
              </wp:positionH>
              <wp:positionV relativeFrom="paragraph">
                <wp:posOffset>1104265</wp:posOffset>
              </wp:positionV>
              <wp:extent cx="12192000" cy="76200"/>
              <wp:effectExtent l="0" t="0" r="0" b="0"/>
              <wp:wrapNone/>
              <wp:docPr id="19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354F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6D4353E4">
            <v:rect id="Rectangle 13" style="position:absolute;margin-left:306.6pt;margin-top:86.95pt;width:960pt;height:6pt;flip:y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354f52" stroked="f" strokeweight="1pt" w14:anchorId="274BA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"/>
          </w:pict>
        </mc:Fallback>
      </mc:AlternateContent>
    </w:r>
    <w:r w:rsidRPr="00AA2F98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2AA940B9" wp14:editId="01BAEB08">
              <wp:simplePos x="0" y="0"/>
              <wp:positionH relativeFrom="column">
                <wp:posOffset>4000500</wp:posOffset>
              </wp:positionH>
              <wp:positionV relativeFrom="paragraph">
                <wp:posOffset>974725</wp:posOffset>
              </wp:positionV>
              <wp:extent cx="12192000" cy="76200"/>
              <wp:effectExtent l="0" t="0" r="0" b="0"/>
              <wp:wrapNone/>
              <wp:docPr id="20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192000" cy="76200"/>
                      </a:xfrm>
                      <a:prstGeom prst="rect">
                        <a:avLst/>
                      </a:prstGeom>
                      <a:solidFill>
                        <a:srgbClr val="59838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602A1C55">
            <v:rect id="Rectangle 14" style="position:absolute;margin-left:315pt;margin-top:76.75pt;width:960pt;height:6pt;flip:y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598388" stroked="f" strokeweight="1pt" w14:anchorId="32B1F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"/>
          </w:pict>
        </mc:Fallback>
      </mc:AlternateContent>
    </w:r>
    <w:r w:rsidRPr="00AA2F98">
      <w:rPr>
        <w:noProof/>
      </w:rPr>
      <w:drawing>
        <wp:anchor distT="0" distB="0" distL="114300" distR="114300" simplePos="0" relativeHeight="251658253" behindDoc="0" locked="0" layoutInCell="1" allowOverlap="1" wp14:anchorId="2D4098E4" wp14:editId="04A58409">
          <wp:simplePos x="0" y="0"/>
          <wp:positionH relativeFrom="column">
            <wp:posOffset>11109960</wp:posOffset>
          </wp:positionH>
          <wp:positionV relativeFrom="paragraph">
            <wp:posOffset>0</wp:posOffset>
          </wp:positionV>
          <wp:extent cx="540385" cy="576970"/>
          <wp:effectExtent l="0" t="0" r="0" b="0"/>
          <wp:wrapNone/>
          <wp:docPr id="21" name="Picture 25">
            <a:extLst xmlns:a="http://schemas.openxmlformats.org/drawingml/2006/main">
              <a:ext uri="{FF2B5EF4-FFF2-40B4-BE49-F238E27FC236}">
                <a16:creationId xmlns:a16="http://schemas.microsoft.com/office/drawing/2014/main" id="{EFDA1E7E-2E52-45A4-BCB0-F0244CA2408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5">
                    <a:extLst>
                      <a:ext uri="{FF2B5EF4-FFF2-40B4-BE49-F238E27FC236}">
                        <a16:creationId xmlns:a16="http://schemas.microsoft.com/office/drawing/2014/main" id="{EFDA1E7E-2E52-45A4-BCB0-F0244CA2408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38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BB97" w14:textId="77777777" w:rsidR="008B0DA0" w:rsidRDefault="008B0DA0" w:rsidP="00AE35DE">
      <w:r>
        <w:separator/>
      </w:r>
    </w:p>
  </w:footnote>
  <w:footnote w:type="continuationSeparator" w:id="0">
    <w:p w14:paraId="6FB6A68D" w14:textId="77777777" w:rsidR="008B0DA0" w:rsidRDefault="008B0DA0" w:rsidP="00AE35DE">
      <w:r>
        <w:continuationSeparator/>
      </w:r>
    </w:p>
  </w:footnote>
  <w:footnote w:type="continuationNotice" w:id="1">
    <w:p w14:paraId="6D7F9B73" w14:textId="77777777" w:rsidR="008B0DA0" w:rsidRDefault="008B0D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59D6" w14:textId="04B6D353" w:rsidR="007C498F" w:rsidRPr="007C498F" w:rsidRDefault="007C498F" w:rsidP="007C498F">
    <w:pPr>
      <w:pStyle w:val="Header"/>
      <w:jc w:val="right"/>
      <w:rPr>
        <w:rFonts w:ascii="Times New Roman" w:hAnsi="Times New Roman" w:cs="Times New Roman"/>
        <w:b/>
        <w:bCs/>
        <w:sz w:val="72"/>
        <w:szCs w:val="72"/>
      </w:rPr>
    </w:pPr>
    <w:r>
      <w:rPr>
        <w:rFonts w:ascii="Times New Roman" w:hAnsi="Times New Roman" w:cs="Times New Roman"/>
        <w:b/>
        <w:bCs/>
        <w:sz w:val="72"/>
        <w:szCs w:val="72"/>
      </w:rPr>
      <w:t>7-</w:t>
    </w:r>
    <w:r w:rsidR="008A5597">
      <w:rPr>
        <w:rFonts w:ascii="Times New Roman" w:hAnsi="Times New Roman" w:cs="Times New Roman"/>
        <w:b/>
        <w:bCs/>
        <w:sz w:val="72"/>
        <w:szCs w:val="72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15DC" w14:textId="3D2C70AF" w:rsidR="00B65B67" w:rsidRPr="00B65B67" w:rsidRDefault="00B65B67">
    <w:pPr>
      <w:pStyle w:val="Header"/>
      <w:rPr>
        <w:rFonts w:ascii="Times New Roman" w:hAnsi="Times New Roman" w:cs="Times New Roman"/>
        <w:b/>
        <w:bCs/>
        <w:sz w:val="72"/>
        <w:szCs w:val="72"/>
      </w:rPr>
    </w:pPr>
    <w:r>
      <w:tab/>
    </w:r>
    <w:r>
      <w:tab/>
    </w:r>
    <w:r>
      <w:rPr>
        <w:rFonts w:ascii="Times New Roman" w:hAnsi="Times New Roman" w:cs="Times New Roman"/>
        <w:b/>
        <w:bCs/>
        <w:sz w:val="72"/>
        <w:szCs w:val="72"/>
      </w:rPr>
      <w:t>7-9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3B"/>
    <w:multiLevelType w:val="hybridMultilevel"/>
    <w:tmpl w:val="373A1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029EE"/>
    <w:multiLevelType w:val="hybridMultilevel"/>
    <w:tmpl w:val="A6DEFDC4"/>
    <w:lvl w:ilvl="0" w:tplc="167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CC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0E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8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E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8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E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D32606"/>
    <w:multiLevelType w:val="hybridMultilevel"/>
    <w:tmpl w:val="D86A07D0"/>
    <w:lvl w:ilvl="0" w:tplc="1C76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89EF8">
      <w:start w:val="63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40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86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46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6D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4B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6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EF0A32"/>
    <w:multiLevelType w:val="hybridMultilevel"/>
    <w:tmpl w:val="C7603F90"/>
    <w:lvl w:ilvl="0" w:tplc="D4EC0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CE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85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87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E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8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C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1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C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8E496D"/>
    <w:multiLevelType w:val="hybridMultilevel"/>
    <w:tmpl w:val="39BA12E2"/>
    <w:lvl w:ilvl="0" w:tplc="D58AC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E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C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6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2D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A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C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74259761">
    <w:abstractNumId w:val="0"/>
  </w:num>
  <w:num w:numId="2" w16cid:durableId="2104107967">
    <w:abstractNumId w:val="1"/>
  </w:num>
  <w:num w:numId="3" w16cid:durableId="619457603">
    <w:abstractNumId w:val="4"/>
  </w:num>
  <w:num w:numId="4" w16cid:durableId="840510346">
    <w:abstractNumId w:val="3"/>
  </w:num>
  <w:num w:numId="5" w16cid:durableId="1944022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1E"/>
    <w:rsid w:val="00006D6F"/>
    <w:rsid w:val="00040CDC"/>
    <w:rsid w:val="00042549"/>
    <w:rsid w:val="00056749"/>
    <w:rsid w:val="00065327"/>
    <w:rsid w:val="00080681"/>
    <w:rsid w:val="0009727D"/>
    <w:rsid w:val="000A2FBF"/>
    <w:rsid w:val="000B0802"/>
    <w:rsid w:val="000C7BEC"/>
    <w:rsid w:val="000D0D08"/>
    <w:rsid w:val="000D3B8E"/>
    <w:rsid w:val="000E1084"/>
    <w:rsid w:val="000F5C50"/>
    <w:rsid w:val="00111A9D"/>
    <w:rsid w:val="001247C8"/>
    <w:rsid w:val="00142625"/>
    <w:rsid w:val="001578ED"/>
    <w:rsid w:val="00162584"/>
    <w:rsid w:val="00167FFC"/>
    <w:rsid w:val="00185468"/>
    <w:rsid w:val="00186349"/>
    <w:rsid w:val="0019323C"/>
    <w:rsid w:val="001A023B"/>
    <w:rsid w:val="001C64C2"/>
    <w:rsid w:val="001E1726"/>
    <w:rsid w:val="001E45C2"/>
    <w:rsid w:val="0020161F"/>
    <w:rsid w:val="00211BDE"/>
    <w:rsid w:val="002217C0"/>
    <w:rsid w:val="00252567"/>
    <w:rsid w:val="00252AC4"/>
    <w:rsid w:val="002562BE"/>
    <w:rsid w:val="00276CE4"/>
    <w:rsid w:val="00297271"/>
    <w:rsid w:val="002B6267"/>
    <w:rsid w:val="0034688B"/>
    <w:rsid w:val="00353CB7"/>
    <w:rsid w:val="003554A3"/>
    <w:rsid w:val="00362CD5"/>
    <w:rsid w:val="00384ACC"/>
    <w:rsid w:val="003A41D5"/>
    <w:rsid w:val="003A4CF7"/>
    <w:rsid w:val="003B362F"/>
    <w:rsid w:val="003C5146"/>
    <w:rsid w:val="003D6CB4"/>
    <w:rsid w:val="003F3B87"/>
    <w:rsid w:val="004109B9"/>
    <w:rsid w:val="00416CC5"/>
    <w:rsid w:val="00431CCD"/>
    <w:rsid w:val="00442D18"/>
    <w:rsid w:val="00464AD5"/>
    <w:rsid w:val="0046551B"/>
    <w:rsid w:val="004729FD"/>
    <w:rsid w:val="00476713"/>
    <w:rsid w:val="00496A25"/>
    <w:rsid w:val="00497DF1"/>
    <w:rsid w:val="004A61FD"/>
    <w:rsid w:val="004D0AC7"/>
    <w:rsid w:val="004D1B5E"/>
    <w:rsid w:val="004E348C"/>
    <w:rsid w:val="00505E43"/>
    <w:rsid w:val="005202B5"/>
    <w:rsid w:val="00540D4B"/>
    <w:rsid w:val="005503F5"/>
    <w:rsid w:val="00555E99"/>
    <w:rsid w:val="00570B77"/>
    <w:rsid w:val="0057340C"/>
    <w:rsid w:val="00574935"/>
    <w:rsid w:val="00577C33"/>
    <w:rsid w:val="0058376A"/>
    <w:rsid w:val="00583820"/>
    <w:rsid w:val="005A2B6A"/>
    <w:rsid w:val="005A303F"/>
    <w:rsid w:val="005B20EA"/>
    <w:rsid w:val="005E1972"/>
    <w:rsid w:val="006104C4"/>
    <w:rsid w:val="00620B3F"/>
    <w:rsid w:val="0062435F"/>
    <w:rsid w:val="00630268"/>
    <w:rsid w:val="00676D1E"/>
    <w:rsid w:val="00676F8F"/>
    <w:rsid w:val="00685C44"/>
    <w:rsid w:val="006A0635"/>
    <w:rsid w:val="006A560E"/>
    <w:rsid w:val="006B65FA"/>
    <w:rsid w:val="006D6C87"/>
    <w:rsid w:val="006F15D4"/>
    <w:rsid w:val="00711157"/>
    <w:rsid w:val="007136CA"/>
    <w:rsid w:val="00724BA5"/>
    <w:rsid w:val="0073497A"/>
    <w:rsid w:val="00735EA3"/>
    <w:rsid w:val="00741A52"/>
    <w:rsid w:val="00747595"/>
    <w:rsid w:val="00763415"/>
    <w:rsid w:val="00767DCF"/>
    <w:rsid w:val="00784FA2"/>
    <w:rsid w:val="007923D9"/>
    <w:rsid w:val="00796972"/>
    <w:rsid w:val="007C44A8"/>
    <w:rsid w:val="007C498F"/>
    <w:rsid w:val="007D32B6"/>
    <w:rsid w:val="0085151F"/>
    <w:rsid w:val="00860D63"/>
    <w:rsid w:val="00864847"/>
    <w:rsid w:val="008679B2"/>
    <w:rsid w:val="0088762B"/>
    <w:rsid w:val="00896257"/>
    <w:rsid w:val="008A5597"/>
    <w:rsid w:val="008B0428"/>
    <w:rsid w:val="008B0DA0"/>
    <w:rsid w:val="008E08FE"/>
    <w:rsid w:val="008E113B"/>
    <w:rsid w:val="008E1234"/>
    <w:rsid w:val="008E2DD5"/>
    <w:rsid w:val="008E663C"/>
    <w:rsid w:val="00911459"/>
    <w:rsid w:val="00916BD5"/>
    <w:rsid w:val="0092360C"/>
    <w:rsid w:val="0093450E"/>
    <w:rsid w:val="009354F8"/>
    <w:rsid w:val="00941134"/>
    <w:rsid w:val="00955F5A"/>
    <w:rsid w:val="009601CF"/>
    <w:rsid w:val="0097286F"/>
    <w:rsid w:val="00973658"/>
    <w:rsid w:val="00982A11"/>
    <w:rsid w:val="00995E9A"/>
    <w:rsid w:val="009F067D"/>
    <w:rsid w:val="00A17DCC"/>
    <w:rsid w:val="00A2642F"/>
    <w:rsid w:val="00A47B73"/>
    <w:rsid w:val="00A905B4"/>
    <w:rsid w:val="00AA2F98"/>
    <w:rsid w:val="00AA3DC1"/>
    <w:rsid w:val="00AA59C3"/>
    <w:rsid w:val="00AD7668"/>
    <w:rsid w:val="00AE0963"/>
    <w:rsid w:val="00AE0D7E"/>
    <w:rsid w:val="00AE35DE"/>
    <w:rsid w:val="00AF24C5"/>
    <w:rsid w:val="00AF6535"/>
    <w:rsid w:val="00AF78AA"/>
    <w:rsid w:val="00B00417"/>
    <w:rsid w:val="00B02C2E"/>
    <w:rsid w:val="00B31EC9"/>
    <w:rsid w:val="00B34FD2"/>
    <w:rsid w:val="00B363FD"/>
    <w:rsid w:val="00B41D8E"/>
    <w:rsid w:val="00B62E82"/>
    <w:rsid w:val="00B650C5"/>
    <w:rsid w:val="00B65B67"/>
    <w:rsid w:val="00B75788"/>
    <w:rsid w:val="00B76369"/>
    <w:rsid w:val="00BB6BB1"/>
    <w:rsid w:val="00BF7099"/>
    <w:rsid w:val="00C0214E"/>
    <w:rsid w:val="00C0685E"/>
    <w:rsid w:val="00C23463"/>
    <w:rsid w:val="00C30606"/>
    <w:rsid w:val="00C4207B"/>
    <w:rsid w:val="00C45865"/>
    <w:rsid w:val="00C51A26"/>
    <w:rsid w:val="00C576D0"/>
    <w:rsid w:val="00C869AD"/>
    <w:rsid w:val="00CC4CFB"/>
    <w:rsid w:val="00CD1329"/>
    <w:rsid w:val="00CD3F38"/>
    <w:rsid w:val="00CD7C9C"/>
    <w:rsid w:val="00CF5C7D"/>
    <w:rsid w:val="00D11586"/>
    <w:rsid w:val="00D2688D"/>
    <w:rsid w:val="00D32E87"/>
    <w:rsid w:val="00D442C0"/>
    <w:rsid w:val="00D52548"/>
    <w:rsid w:val="00D64090"/>
    <w:rsid w:val="00D7330C"/>
    <w:rsid w:val="00D90252"/>
    <w:rsid w:val="00D9443E"/>
    <w:rsid w:val="00DA289E"/>
    <w:rsid w:val="00DB06DC"/>
    <w:rsid w:val="00DB0872"/>
    <w:rsid w:val="00DD1111"/>
    <w:rsid w:val="00DD289B"/>
    <w:rsid w:val="00DE267B"/>
    <w:rsid w:val="00DE318B"/>
    <w:rsid w:val="00E01C3A"/>
    <w:rsid w:val="00E11796"/>
    <w:rsid w:val="00E11E0C"/>
    <w:rsid w:val="00E168CF"/>
    <w:rsid w:val="00E1704F"/>
    <w:rsid w:val="00E21096"/>
    <w:rsid w:val="00E3375C"/>
    <w:rsid w:val="00E41BFC"/>
    <w:rsid w:val="00E55F40"/>
    <w:rsid w:val="00E617C5"/>
    <w:rsid w:val="00E769B0"/>
    <w:rsid w:val="00E915FB"/>
    <w:rsid w:val="00E91D5B"/>
    <w:rsid w:val="00E93D19"/>
    <w:rsid w:val="00EA6189"/>
    <w:rsid w:val="00ED5EB5"/>
    <w:rsid w:val="00EE29A0"/>
    <w:rsid w:val="00EE30FD"/>
    <w:rsid w:val="00F25AC2"/>
    <w:rsid w:val="00F34960"/>
    <w:rsid w:val="00F35516"/>
    <w:rsid w:val="00F3672E"/>
    <w:rsid w:val="00F42BFB"/>
    <w:rsid w:val="00F760F4"/>
    <w:rsid w:val="00F779BF"/>
    <w:rsid w:val="00F81343"/>
    <w:rsid w:val="00F82D69"/>
    <w:rsid w:val="00F92DD0"/>
    <w:rsid w:val="00FA6AF0"/>
    <w:rsid w:val="00FD056B"/>
    <w:rsid w:val="00FD18C5"/>
    <w:rsid w:val="00FE5A2C"/>
    <w:rsid w:val="057FBE82"/>
    <w:rsid w:val="05D7B1D9"/>
    <w:rsid w:val="18976A11"/>
    <w:rsid w:val="1BFF2908"/>
    <w:rsid w:val="30126257"/>
    <w:rsid w:val="3EB0ADD4"/>
    <w:rsid w:val="6AAAC3D6"/>
    <w:rsid w:val="7EF9B280"/>
    <w:rsid w:val="7FA1A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D1488"/>
  <w15:chartTrackingRefBased/>
  <w15:docId w15:val="{A5E43B5C-DE57-4693-B440-BACD701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7B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E9A"/>
    <w:pPr>
      <w:keepNext/>
      <w:keepLines/>
      <w:pBdr>
        <w:bottom w:val="single" w:sz="12" w:space="1" w:color="52796F"/>
      </w:pBdr>
      <w:spacing w:before="240" w:after="240"/>
      <w:outlineLvl w:val="0"/>
    </w:pPr>
    <w:rPr>
      <w:rFonts w:eastAsiaTheme="majorEastAsia"/>
      <w:b/>
      <w:bCs/>
      <w:color w:val="52796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5DE"/>
    <w:pPr>
      <w:keepNext/>
      <w:keepLines/>
      <w:spacing w:before="40" w:after="240"/>
      <w:outlineLvl w:val="1"/>
    </w:pPr>
    <w:rPr>
      <w:rFonts w:eastAsiaTheme="majorEastAsia"/>
      <w:b/>
      <w:bCs/>
      <w:color w:val="354F52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5DE"/>
    <w:pPr>
      <w:keepNext/>
      <w:keepLines/>
      <w:spacing w:before="40" w:after="0"/>
      <w:outlineLvl w:val="2"/>
    </w:pPr>
    <w:rPr>
      <w:rFonts w:eastAsiaTheme="majorEastAsia"/>
      <w:color w:val="354F52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5DE"/>
    <w:pPr>
      <w:keepNext/>
      <w:keepLines/>
      <w:spacing w:before="40" w:after="240"/>
      <w:outlineLvl w:val="3"/>
    </w:pPr>
    <w:rPr>
      <w:rFonts w:eastAsiaTheme="majorEastAsia"/>
      <w:i/>
      <w:iCs/>
      <w:color w:val="84A98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5DE"/>
    <w:pPr>
      <w:outlineLvl w:val="4"/>
    </w:pPr>
    <w:rPr>
      <w:b/>
      <w:bCs/>
      <w:color w:val="354F5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02C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972"/>
  </w:style>
  <w:style w:type="paragraph" w:styleId="Footer">
    <w:name w:val="footer"/>
    <w:basedOn w:val="Normal"/>
    <w:link w:val="Foot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72"/>
  </w:style>
  <w:style w:type="paragraph" w:styleId="NoSpacing">
    <w:name w:val="No Spacing"/>
    <w:basedOn w:val="Normal"/>
    <w:uiPriority w:val="1"/>
    <w:qFormat/>
    <w:rsid w:val="00B02C2E"/>
  </w:style>
  <w:style w:type="character" w:customStyle="1" w:styleId="Heading1Char">
    <w:name w:val="Heading 1 Char"/>
    <w:basedOn w:val="DefaultParagraphFont"/>
    <w:link w:val="Heading1"/>
    <w:uiPriority w:val="9"/>
    <w:rsid w:val="00995E9A"/>
    <w:rPr>
      <w:rFonts w:ascii="Arial" w:eastAsiaTheme="majorEastAsia" w:hAnsi="Arial" w:cs="Arial"/>
      <w:b/>
      <w:bCs/>
      <w:color w:val="52796F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B02C2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95E9A"/>
    <w:pPr>
      <w:spacing w:before="240" w:after="240" w:line="240" w:lineRule="auto"/>
      <w:contextualSpacing/>
    </w:pPr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995E9A"/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AE35DE"/>
    <w:rPr>
      <w:rFonts w:ascii="Arial" w:eastAsiaTheme="majorEastAsia" w:hAnsi="Arial" w:cs="Arial"/>
      <w:b/>
      <w:bCs/>
      <w:color w:val="354F52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AE35DE"/>
    <w:rPr>
      <w:rFonts w:ascii="Arial" w:eastAsiaTheme="majorEastAsia" w:hAnsi="Arial" w:cs="Arial"/>
      <w:color w:val="354F52"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AE35DE"/>
    <w:rPr>
      <w:rFonts w:ascii="Arial" w:eastAsiaTheme="majorEastAsia" w:hAnsi="Arial" w:cs="Arial"/>
      <w:i/>
      <w:iCs/>
      <w:color w:val="84A98C"/>
    </w:rPr>
  </w:style>
  <w:style w:type="character" w:customStyle="1" w:styleId="Heading5Char">
    <w:name w:val="Heading 5 Char"/>
    <w:basedOn w:val="DefaultParagraphFont"/>
    <w:link w:val="Heading5"/>
    <w:uiPriority w:val="9"/>
    <w:rsid w:val="00AE35DE"/>
    <w:rPr>
      <w:rFonts w:ascii="Arial" w:hAnsi="Arial" w:cs="Arial"/>
      <w:b/>
      <w:bCs/>
      <w:color w:val="354F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2E"/>
    <w:pPr>
      <w:numPr>
        <w:ilvl w:val="1"/>
      </w:numPr>
    </w:pPr>
    <w:rPr>
      <w:rFonts w:eastAsiaTheme="minorEastAsia"/>
      <w:color w:val="52796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2C2E"/>
    <w:rPr>
      <w:rFonts w:ascii="Arial" w:eastAsiaTheme="minorEastAsia" w:hAnsi="Arial" w:cs="Arial"/>
      <w:color w:val="52796F"/>
      <w:spacing w:val="15"/>
    </w:rPr>
  </w:style>
  <w:style w:type="character" w:styleId="SubtleEmphasis">
    <w:name w:val="Subtle Emphasis"/>
    <w:uiPriority w:val="19"/>
    <w:qFormat/>
    <w:rsid w:val="00676F8F"/>
    <w:rPr>
      <w:i/>
      <w:iCs/>
      <w:sz w:val="20"/>
      <w:szCs w:val="20"/>
    </w:rPr>
  </w:style>
  <w:style w:type="character" w:styleId="Emphasis">
    <w:name w:val="Emphasis"/>
    <w:basedOn w:val="SubtleEmphasis"/>
    <w:uiPriority w:val="20"/>
    <w:qFormat/>
    <w:rsid w:val="00676F8F"/>
    <w:rPr>
      <w:i/>
      <w:iCs/>
      <w:sz w:val="20"/>
      <w:szCs w:val="20"/>
    </w:rPr>
  </w:style>
  <w:style w:type="character" w:styleId="IntenseEmphasis">
    <w:name w:val="Intense Emphasis"/>
    <w:uiPriority w:val="21"/>
    <w:qFormat/>
    <w:rsid w:val="00676F8F"/>
    <w:rPr>
      <w:i/>
      <w:iCs/>
      <w:color w:val="52796F"/>
    </w:rPr>
  </w:style>
  <w:style w:type="character" w:styleId="Strong">
    <w:name w:val="Strong"/>
    <w:basedOn w:val="DefaultParagraphFont"/>
    <w:uiPriority w:val="22"/>
    <w:qFormat/>
    <w:rsid w:val="00676F8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6F8F"/>
    <w:pPr>
      <w:spacing w:before="200"/>
      <w:ind w:left="864" w:right="864"/>
      <w:jc w:val="center"/>
    </w:pPr>
    <w:rPr>
      <w:i/>
      <w:iCs/>
      <w:color w:val="52796F"/>
    </w:rPr>
  </w:style>
  <w:style w:type="character" w:customStyle="1" w:styleId="QuoteChar">
    <w:name w:val="Quote Char"/>
    <w:basedOn w:val="DefaultParagraphFont"/>
    <w:link w:val="Quote"/>
    <w:uiPriority w:val="29"/>
    <w:rsid w:val="00676F8F"/>
    <w:rPr>
      <w:rFonts w:ascii="Arial" w:hAnsi="Arial" w:cs="Arial"/>
      <w:i/>
      <w:iCs/>
      <w:color w:val="52796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F8F"/>
    <w:pPr>
      <w:pBdr>
        <w:top w:val="single" w:sz="4" w:space="10" w:color="52796F"/>
        <w:bottom w:val="single" w:sz="4" w:space="10" w:color="52796F"/>
      </w:pBdr>
      <w:spacing w:before="360" w:after="360"/>
      <w:ind w:left="864" w:right="864"/>
      <w:jc w:val="center"/>
    </w:pPr>
    <w:rPr>
      <w:i/>
      <w:iCs/>
      <w:color w:val="52796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F8F"/>
    <w:rPr>
      <w:rFonts w:ascii="Arial" w:hAnsi="Arial" w:cs="Arial"/>
      <w:i/>
      <w:iCs/>
      <w:color w:val="52796F"/>
    </w:rPr>
  </w:style>
  <w:style w:type="table" w:styleId="TableGrid">
    <w:name w:val="Table Grid"/>
    <w:basedOn w:val="TableNormal"/>
    <w:uiPriority w:val="39"/>
    <w:rsid w:val="0067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D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D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2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58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584"/>
    <w:rPr>
      <w:rFonts w:ascii="Arial" w:hAnsi="Arial" w:cs="Arial"/>
      <w:b/>
      <w:bCs/>
      <w:sz w:val="20"/>
      <w:szCs w:val="20"/>
    </w:rPr>
  </w:style>
  <w:style w:type="paragraph" w:customStyle="1" w:styleId="ICFtext">
    <w:name w:val="ICF text"/>
    <w:basedOn w:val="Normal"/>
    <w:link w:val="ICFtextChar"/>
    <w:qFormat/>
    <w:rsid w:val="0058376A"/>
    <w:pPr>
      <w:adjustRightInd w:val="0"/>
      <w:snapToGrid w:val="0"/>
      <w:spacing w:after="180" w:line="288" w:lineRule="auto"/>
    </w:pPr>
    <w:rPr>
      <w:rFonts w:cstheme="minorBidi"/>
      <w:sz w:val="20"/>
      <w:szCs w:val="24"/>
    </w:rPr>
  </w:style>
  <w:style w:type="character" w:customStyle="1" w:styleId="ICFtextChar">
    <w:name w:val="ICF text Char"/>
    <w:basedOn w:val="DefaultParagraphFont"/>
    <w:link w:val="ICFtext"/>
    <w:rsid w:val="0058376A"/>
    <w:rPr>
      <w:rFonts w:ascii="Arial" w:hAnsi="Arial"/>
      <w:sz w:val="20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58376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5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duser.gov/portal/datasets/il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/cgi-bin/text-idx?SID=569b66a547528bf6c5c47f75b825cb94&amp;mc=true&amp;node=pt24.1.75&amp;rgn=div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857\AppData\Local\Microsoft\Windows\INetCache\Content.Outlook\20VLIP8N\Section%203%20Template%20-%206.8.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AWS654NDWC4M-233607049-61357</_dlc_DocId>
    <_dlc_DocIdUrl xmlns="175e5819-97ec-4bc2-81dc-ed3b6d97d97a">
      <Url>https://intranet.la.gov/doa/ocd/compliance/_layouts/15/DocIdRedir.aspx?ID=AWS654NDWC4M-233607049-61357</Url>
      <Description>AWS654NDWC4M-233607049-61357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A235B59-EE7C-4D5F-A8FF-86CB9FFE9E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DC8E5-F11F-47F0-88D0-A315BA0E0B1E}"/>
</file>

<file path=customXml/itemProps3.xml><?xml version="1.0" encoding="utf-8"?>
<ds:datastoreItem xmlns:ds="http://schemas.openxmlformats.org/officeDocument/2006/customXml" ds:itemID="{10BE48D1-1296-448D-9EB3-2F185A345527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73241f03-ea23-452d-92d3-65ea727160b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6C56CAD-B1AA-4FD2-8C14-92E06706642F}"/>
</file>

<file path=customXml/itemProps5.xml><?xml version="1.0" encoding="utf-8"?>
<ds:datastoreItem xmlns:ds="http://schemas.openxmlformats.org/officeDocument/2006/customXml" ds:itemID="{BB279DE9-96C4-4B3B-8188-AF8A0D626860}"/>
</file>

<file path=docProps/app.xml><?xml version="1.0" encoding="utf-8"?>
<Properties xmlns="http://schemas.openxmlformats.org/officeDocument/2006/extended-properties" xmlns:vt="http://schemas.openxmlformats.org/officeDocument/2006/docPropsVTypes">
  <Template>C:\Users\53857\AppData\Local\Microsoft\Windows\INetCache\Content.Outlook\20VLIP8N\Section 3 Template - 6.8.21.dotx</Template>
  <TotalTime>14</TotalTime>
  <Pages>5</Pages>
  <Words>725</Words>
  <Characters>3969</Characters>
  <Application>Microsoft Office Word</Application>
  <DocSecurity>0</DocSecurity>
  <Lines>172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 Business Concern Certification Sample Form</vt:lpstr>
    </vt:vector>
  </TitlesOfParts>
  <Manager/>
  <Company/>
  <LinksUpToDate>false</LinksUpToDate>
  <CharactersWithSpaces>4622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Business Concern Certification Sample Form</dc:title>
  <dc:subject>Exhibit 7-10</dc:subject>
  <dc:creator>State of Louisiana</dc:creator>
  <cp:keywords/>
  <dc:description/>
  <cp:lastModifiedBy>Faucher, Elizabeth</cp:lastModifiedBy>
  <cp:revision>18</cp:revision>
  <cp:lastPrinted>2022-11-17T22:16:00Z</cp:lastPrinted>
  <dcterms:created xsi:type="dcterms:W3CDTF">2023-05-22T21:39:00Z</dcterms:created>
  <dcterms:modified xsi:type="dcterms:W3CDTF">2025-07-16T20:13:00Z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Order">
    <vt:i4>97200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544b7cf9-b39f-476f-a31c-eadec715b594</vt:lpwstr>
  </property>
  <property fmtid="{D5CDD505-2E9C-101B-9397-08002B2CF9AE}" pid="12" name="_dlc_DocIdItemGuid">
    <vt:lpwstr>510f46ae-5165-4e9c-bd51-9de60baa70e5</vt:lpwstr>
  </property>
  <property fmtid="{D5CDD505-2E9C-101B-9397-08002B2CF9AE}" pid="13" name="OCD_DocType">
    <vt:lpwstr>27;#Manuals|47cd676e-de80-4025-bc10-d455e22351a2</vt:lpwstr>
  </property>
  <property fmtid="{D5CDD505-2E9C-101B-9397-08002B2CF9AE}" pid="14" name="TaxKeyword">
    <vt:lpwstr/>
  </property>
  <property fmtid="{D5CDD505-2E9C-101B-9397-08002B2CF9AE}" pid="15" name="OCD_Reoccurence">
    <vt:lpwstr/>
  </property>
  <property fmtid="{D5CDD505-2E9C-101B-9397-08002B2CF9AE}" pid="16" name="OCD_Department">
    <vt:lpwstr>49;#Compliance|71ba37d3-af14-46ad-9b78-83f5a8cb9dd4</vt:lpwstr>
  </property>
  <property fmtid="{D5CDD505-2E9C-101B-9397-08002B2CF9AE}" pid="17" name="TaxKeywordTaxHTField">
    <vt:lpwstr/>
  </property>
  <property fmtid="{D5CDD505-2E9C-101B-9397-08002B2CF9AE}" pid="18" name="OCD_Event">
    <vt:lpwstr>68;#All|edcb62e5-8053-4726-8424-95caf6aa462f</vt:lpwstr>
  </property>
  <property fmtid="{D5CDD505-2E9C-101B-9397-08002B2CF9AE}" pid="19" name="OCD_FundingSource">
    <vt:lpwstr>19;#Recovery|e5d204ba-6285-468b-b9e7-f6c3aefc190f;#12;# Mitigation|922a0b6a-2c18-4cba-95c8-d109d66b9eca</vt:lpwstr>
  </property>
  <property fmtid="{D5CDD505-2E9C-101B-9397-08002B2CF9AE}" pid="20" name="OCD_ProgramAdministrator">
    <vt:lpwstr/>
  </property>
</Properties>
</file>